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519" w:rsidP="00D22519" w:rsidRDefault="00D22519" w14:paraId="73036317" w14:textId="77777777">
      <w:pPr>
        <w:rPr>
          <w:rFonts w:ascii="Georgia" w:hAnsi="Georgia"/>
          <w:szCs w:val="24"/>
        </w:rPr>
      </w:pPr>
    </w:p>
    <w:p w:rsidR="00913888" w:rsidP="00D22519" w:rsidRDefault="00913888" w14:paraId="77F182D0" w14:textId="77777777">
      <w:pPr>
        <w:rPr>
          <w:rFonts w:ascii="Georgia" w:hAnsi="Georgia"/>
          <w:szCs w:val="24"/>
        </w:rPr>
      </w:pPr>
    </w:p>
    <w:p w:rsidR="00913888" w:rsidP="00D22519" w:rsidRDefault="00913888" w14:paraId="7EE09127" w14:textId="77777777">
      <w:pPr>
        <w:rPr>
          <w:rFonts w:ascii="Georgia" w:hAnsi="Georgia"/>
          <w:szCs w:val="24"/>
        </w:rPr>
      </w:pPr>
    </w:p>
    <w:p w:rsidRPr="00913888" w:rsidR="00913888" w:rsidP="00913888" w:rsidRDefault="00913888" w14:paraId="45E409EC" w14:textId="62F6E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888">
        <w:rPr>
          <w:rFonts w:ascii="Times New Roman" w:hAnsi="Times New Roman" w:cs="Times New Roman"/>
          <w:b/>
          <w:bCs/>
          <w:sz w:val="28"/>
          <w:szCs w:val="28"/>
        </w:rPr>
        <w:t>DECLARAȚIE</w:t>
      </w:r>
    </w:p>
    <w:p w:rsidR="00D22519" w:rsidP="00D22519" w:rsidRDefault="00D22519" w14:paraId="0CC45952" w14:textId="77777777">
      <w:pPr>
        <w:rPr>
          <w:rFonts w:ascii="Georgia" w:hAnsi="Georgia"/>
          <w:szCs w:val="24"/>
        </w:rPr>
      </w:pPr>
    </w:p>
    <w:p w:rsidR="00913888" w:rsidP="00D22519" w:rsidRDefault="00913888" w14:paraId="371D7A4E" w14:textId="77777777">
      <w:pPr>
        <w:rPr>
          <w:rFonts w:ascii="Georgia" w:hAnsi="Georgia"/>
          <w:szCs w:val="24"/>
        </w:rPr>
      </w:pPr>
    </w:p>
    <w:p w:rsidR="00D22519" w:rsidP="2CE598E2" w:rsidRDefault="00913888" w14:paraId="09F6FF21" w14:textId="6CED527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2CE598E2" w:rsidR="00913888">
        <w:rPr>
          <w:rFonts w:ascii="Times New Roman" w:hAnsi="Times New Roman" w:cs="Times New Roman"/>
          <w:sz w:val="28"/>
          <w:szCs w:val="28"/>
        </w:rPr>
        <w:t>Subsemnatul _______________________________________</w:t>
      </w:r>
      <w:r w:rsidRPr="2CE598E2" w:rsidR="00913888">
        <w:rPr>
          <w:rFonts w:ascii="Times New Roman" w:hAnsi="Times New Roman" w:cs="Times New Roman"/>
          <w:sz w:val="28"/>
          <w:szCs w:val="28"/>
        </w:rPr>
        <w:t>_</w:t>
      </w:r>
      <w:r w:rsidRPr="2CE598E2" w:rsidR="00913888">
        <w:rPr>
          <w:rFonts w:ascii="Times New Roman" w:hAnsi="Times New Roman" w:cs="Times New Roman"/>
          <w:sz w:val="28"/>
          <w:szCs w:val="28"/>
        </w:rPr>
        <w:t xml:space="preserve">_________, medic stomatolog, membru în Colegiul Medicilor Stomatologi București, identificat cu </w:t>
      </w:r>
      <w:r w:rsidRPr="2CE598E2" w:rsidR="00913888">
        <w:rPr>
          <w:rFonts w:ascii="Times New Roman" w:hAnsi="Times New Roman" w:cs="Times New Roman"/>
          <w:sz w:val="28"/>
          <w:szCs w:val="28"/>
        </w:rPr>
        <w:t xml:space="preserve">C.I. seria _____ nr.___________, CNP ________________________, declar pe propria răspundere că voi acumula numărul de </w:t>
      </w:r>
      <w:r w:rsidRPr="2CE598E2" w:rsidR="001E2160">
        <w:rPr>
          <w:rFonts w:ascii="Times New Roman" w:hAnsi="Times New Roman" w:cs="Times New Roman"/>
          <w:sz w:val="28"/>
          <w:szCs w:val="28"/>
        </w:rPr>
        <w:t>____</w:t>
      </w:r>
      <w:r w:rsidRPr="2CE598E2" w:rsidR="00913888">
        <w:rPr>
          <w:rFonts w:ascii="Times New Roman" w:hAnsi="Times New Roman" w:cs="Times New Roman"/>
          <w:sz w:val="28"/>
          <w:szCs w:val="28"/>
        </w:rPr>
        <w:t xml:space="preserve"> puncte EMC necesar avizării pentru perioada  </w:t>
      </w:r>
      <w:r w:rsidRPr="2CE598E2" w:rsidR="001E2160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202</w:t>
      </w:r>
      <w:r w:rsidRPr="2CE598E2" w:rsidR="00F04DC4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6</w:t>
      </w:r>
      <w:r w:rsidRPr="2CE598E2" w:rsidR="001E2160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 xml:space="preserve"> </w:t>
      </w:r>
      <w:r w:rsidRPr="2CE598E2" w:rsidR="00913888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-</w:t>
      </w:r>
      <w:r w:rsidRPr="2CE598E2" w:rsidR="001E2160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 xml:space="preserve"> 202</w:t>
      </w:r>
      <w:r w:rsidRPr="2CE598E2" w:rsidR="00F04DC4"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  <w:t>7</w:t>
      </w:r>
      <w:r w:rsidRPr="2CE598E2" w:rsidR="00913888">
        <w:rPr>
          <w:rFonts w:ascii="Times New Roman" w:hAnsi="Times New Roman" w:cs="Times New Roman"/>
          <w:sz w:val="28"/>
          <w:szCs w:val="28"/>
        </w:rPr>
        <w:t xml:space="preserve"> în următoarele </w:t>
      </w:r>
      <w:r w:rsidRPr="2CE598E2" w:rsidR="000430E6">
        <w:rPr>
          <w:rFonts w:ascii="Times New Roman" w:hAnsi="Times New Roman" w:cs="Times New Roman"/>
          <w:sz w:val="28"/>
          <w:szCs w:val="28"/>
        </w:rPr>
        <w:t>3</w:t>
      </w:r>
      <w:r w:rsidRPr="2CE598E2" w:rsidR="005C3289">
        <w:rPr>
          <w:rFonts w:ascii="Times New Roman" w:hAnsi="Times New Roman" w:cs="Times New Roman"/>
          <w:sz w:val="28"/>
          <w:szCs w:val="28"/>
        </w:rPr>
        <w:t>/6</w:t>
      </w:r>
      <w:r w:rsidRPr="2CE598E2" w:rsidR="00913888">
        <w:rPr>
          <w:rFonts w:ascii="Times New Roman" w:hAnsi="Times New Roman" w:cs="Times New Roman"/>
          <w:sz w:val="28"/>
          <w:szCs w:val="28"/>
        </w:rPr>
        <w:t xml:space="preserve"> luni calendaristice.</w:t>
      </w:r>
    </w:p>
    <w:p w:rsidR="002136B9" w:rsidP="2CE598E2" w:rsidRDefault="002136B9" w14:paraId="1852A41F" w14:textId="516E8EB8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2CE598E2" w:rsidR="00913888">
        <w:rPr>
          <w:rFonts w:ascii="Times New Roman" w:hAnsi="Times New Roman" w:cs="Times New Roman"/>
          <w:sz w:val="28"/>
          <w:szCs w:val="28"/>
        </w:rPr>
        <w:t xml:space="preserve">Am luat la cunoștință </w:t>
      </w:r>
      <w:r w:rsidRPr="2CE598E2" w:rsidR="002136B9">
        <w:rPr>
          <w:rFonts w:ascii="Times New Roman" w:hAnsi="Times New Roman" w:cs="Times New Roman"/>
          <w:sz w:val="28"/>
          <w:szCs w:val="28"/>
        </w:rPr>
        <w:t>de faptul că nu voi mai primi aviz de liberă practică în situația în care nu voi realiza punctele necesare și sunt de acord cu acest lucru.</w:t>
      </w:r>
    </w:p>
    <w:p w:rsidR="002136B9" w:rsidP="002136B9" w:rsidRDefault="002136B9" w14:paraId="23D1B06A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6B9" w:rsidP="002136B9" w:rsidRDefault="002136B9" w14:paraId="73D268DC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6B9" w:rsidP="002136B9" w:rsidRDefault="002136B9" w14:paraId="2A48D78D" w14:textId="33C282F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Semnătura medicului stomatolog</w:t>
      </w:r>
    </w:p>
    <w:p w:rsidRPr="002136B9" w:rsidR="002136B9" w:rsidP="002136B9" w:rsidRDefault="002136B9" w14:paraId="49BE7E86" w14:textId="4E268590">
      <w:pPr>
        <w:spacing w:line="360" w:lineRule="auto"/>
        <w:jc w:val="both"/>
        <w:rPr>
          <w:rFonts w:ascii="Georgia" w:hAnsi="Georgia"/>
          <w:b/>
          <w:bCs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</w:p>
    <w:sectPr w:rsidRPr="002136B9" w:rsidR="002136B9" w:rsidSect="005774F0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284" w:right="924" w:bottom="567" w:left="1168" w:header="142" w:footer="425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61F" w:rsidP="00A343A8" w:rsidRDefault="00B1461F" w14:paraId="2DD35FE8" w14:textId="77777777">
      <w:pPr>
        <w:spacing w:after="0" w:line="240" w:lineRule="auto"/>
      </w:pPr>
      <w:r>
        <w:separator/>
      </w:r>
    </w:p>
  </w:endnote>
  <w:endnote w:type="continuationSeparator" w:id="0">
    <w:p w:rsidR="00B1461F" w:rsidP="00A343A8" w:rsidRDefault="00B1461F" w14:paraId="752F9C56" w14:textId="77777777">
      <w:pPr>
        <w:spacing w:after="0" w:line="240" w:lineRule="auto"/>
      </w:pPr>
      <w:r>
        <w:continuationSeparator/>
      </w:r>
    </w:p>
  </w:endnote>
  <w:endnote w:type="continuationNotice" w:id="1">
    <w:p w:rsidR="00B1461F" w:rsidRDefault="00B1461F" w14:paraId="5799BC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4E4" w:rsidP="003824E4" w:rsidRDefault="003824E4" w14:paraId="14A94041" w14:textId="77777777">
    <w:pPr>
      <w:pStyle w:val="Subsol1"/>
      <w:spacing w:line="240" w:lineRule="auto"/>
      <w:jc w:val="right"/>
      <w:rPr>
        <w:rFonts w:ascii="Palatino Linotype" w:hAnsi="Palatino Linotype"/>
        <w:sz w:val="20"/>
        <w:szCs w:val="20"/>
      </w:rPr>
    </w:pPr>
  </w:p>
  <w:p w:rsidRPr="009308EB" w:rsidR="003824E4" w:rsidP="003824E4" w:rsidRDefault="003824E4" w14:paraId="3C12B0DD" w14:textId="75CCF2EE">
    <w:pPr>
      <w:pStyle w:val="Subsol1"/>
      <w:spacing w:line="240" w:lineRule="auto"/>
      <w:jc w:val="right"/>
      <w:rPr>
        <w:rFonts w:asciiTheme="minorHAnsi" w:hAnsiTheme="minorHAnsi" w:cstheme="minorHAnsi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824E4" w:rsidR="003824E4" w:rsidP="00CE4B6A" w:rsidRDefault="003824E4" w14:paraId="10260295" w14:textId="77777777">
    <w:pPr>
      <w:pStyle w:val="Subsol1"/>
      <w:spacing w:line="240" w:lineRule="auto"/>
      <w:jc w:val="center"/>
      <w:rPr>
        <w:rFonts w:ascii="Palatino Linotype" w:hAnsi="Palatino Linotype"/>
        <w:sz w:val="12"/>
        <w:szCs w:val="20"/>
      </w:rPr>
    </w:pPr>
  </w:p>
  <w:p w:rsidRPr="00DE1E60" w:rsidR="003824E4" w:rsidP="00531A50" w:rsidRDefault="003824E4" w14:paraId="7A664462" w14:textId="64C11A01">
    <w:pPr>
      <w:pStyle w:val="Subsol"/>
      <w:jc w:val="center"/>
      <w:rPr>
        <w:color w:val="00206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61F" w:rsidP="00A343A8" w:rsidRDefault="00B1461F" w14:paraId="62A0A3B5" w14:textId="77777777">
      <w:pPr>
        <w:spacing w:after="0" w:line="240" w:lineRule="auto"/>
      </w:pPr>
      <w:r>
        <w:separator/>
      </w:r>
    </w:p>
  </w:footnote>
  <w:footnote w:type="continuationSeparator" w:id="0">
    <w:p w:rsidR="00B1461F" w:rsidP="00A343A8" w:rsidRDefault="00B1461F" w14:paraId="0E9FD72D" w14:textId="77777777">
      <w:pPr>
        <w:spacing w:after="0" w:line="240" w:lineRule="auto"/>
      </w:pPr>
      <w:r>
        <w:continuationSeparator/>
      </w:r>
    </w:p>
  </w:footnote>
  <w:footnote w:type="continuationNotice" w:id="1">
    <w:p w:rsidR="00B1461F" w:rsidRDefault="00B1461F" w14:paraId="3BCCDA5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774F0" w:rsidR="003649D3" w:rsidP="005774F0" w:rsidRDefault="00D872CE" w14:paraId="3BB70714" w14:textId="2BB04BC6">
    <w:pPr>
      <w:pStyle w:val="Antet1"/>
      <w:jc w:val="center"/>
    </w:pPr>
    <w:r w:rsidR="2CE598E2">
      <w:drawing>
        <wp:inline wp14:editId="172E3382" wp14:anchorId="2FFB528D">
          <wp:extent cx="2038350" cy="1070134"/>
          <wp:effectExtent l="0" t="0" r="0" b="0"/>
          <wp:docPr id="22353897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23538974" name="Picture 223538974"/>
                  <pic:cNvPicPr/>
                </pic:nvPicPr>
                <pic:blipFill>
                  <a:blip xmlns:r="http://schemas.openxmlformats.org/officeDocument/2006/relationships" r:embed="rId207217435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038350" cy="1070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1DAA" w:rsidP="00A61DD3" w:rsidRDefault="00D81DAA" w14:paraId="64AF2A75" w14:textId="24DF8010">
    <w:pPr>
      <w:pStyle w:val="Antet1"/>
      <w:jc w:val="center"/>
      <w:rPr>
        <w:rFonts w:ascii="Times New Roman" w:hAnsi="Times New Roman" w:cs="Times New Roman"/>
        <w:noProof/>
        <w:color w:val="244061" w:themeColor="accent1" w:themeShade="80"/>
        <w:sz w:val="18"/>
        <w:szCs w:val="18"/>
      </w:rPr>
    </w:pPr>
    <w:r w:rsidRPr="005774F0">
      <w:rPr>
        <w:noProof/>
        <w:color w:val="0F243E" w:themeColor="text2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C38E3" wp14:editId="30B7EF1C">
              <wp:simplePos x="0" y="0"/>
              <wp:positionH relativeFrom="column">
                <wp:posOffset>110490</wp:posOffset>
              </wp:positionH>
              <wp:positionV relativeFrom="paragraph">
                <wp:posOffset>35560</wp:posOffset>
              </wp:positionV>
              <wp:extent cx="6377940" cy="22860"/>
              <wp:effectExtent l="0" t="0" r="22860" b="34290"/>
              <wp:wrapNone/>
              <wp:docPr id="154316899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2286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5A2AE41C">
            <v:line id="Conector drept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43f60 [1604]" from="8.7pt,2.8pt" to="510.9pt,4.6pt" w14:anchorId="78133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"/>
          </w:pict>
        </mc:Fallback>
      </mc:AlternateContent>
    </w:r>
  </w:p>
  <w:p w:rsidRPr="005774F0" w:rsidR="003649D3" w:rsidP="00A61DD3" w:rsidRDefault="00A61DD3" w14:paraId="779755A4" w14:textId="7AC9A583">
    <w:pPr>
      <w:pStyle w:val="Antet1"/>
      <w:jc w:val="center"/>
      <w:rPr>
        <w:rFonts w:ascii="Times New Roman" w:hAnsi="Times New Roman" w:cs="Times New Roman"/>
        <w:noProof/>
        <w:color w:val="244061" w:themeColor="accent1" w:themeShade="80"/>
        <w:sz w:val="16"/>
        <w:szCs w:val="16"/>
      </w:rPr>
    </w:pPr>
    <w:r w:rsidRPr="00D81DAA">
      <w:rPr>
        <w:rFonts w:ascii="Times New Roman" w:hAnsi="Times New Roman" w:cs="Times New Roman"/>
        <w:noProof/>
        <w:color w:val="244061" w:themeColor="accent1" w:themeShade="80"/>
        <w:sz w:val="18"/>
        <w:szCs w:val="18"/>
      </w:rPr>
      <w:t xml:space="preserve">Str. Salcâmilor nr. 5, </w:t>
    </w:r>
    <w:r w:rsidRPr="00D81DAA" w:rsidR="005774F0">
      <w:rPr>
        <w:rFonts w:ascii="Times New Roman" w:hAnsi="Times New Roman" w:cs="Times New Roman"/>
        <w:noProof/>
        <w:color w:val="244061" w:themeColor="accent1" w:themeShade="80"/>
        <w:sz w:val="18"/>
        <w:szCs w:val="18"/>
      </w:rPr>
      <w:t>020701</w:t>
    </w:r>
    <w:r w:rsidRPr="00D81DAA">
      <w:rPr>
        <w:rFonts w:ascii="Times New Roman" w:hAnsi="Times New Roman" w:cs="Times New Roman"/>
        <w:noProof/>
        <w:color w:val="244061" w:themeColor="accent1" w:themeShade="80"/>
        <w:sz w:val="18"/>
        <w:szCs w:val="18"/>
      </w:rPr>
      <w:t>, Sector 2, București   0770 608 967 / 0770 608 180   office@cmsb.ro   cmsb.ro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E1E60" w:rsidR="003824E4" w:rsidRDefault="0011278D" w14:paraId="1CF4B872" w14:textId="3E5EB87F">
    <w:pPr>
      <w:pStyle w:val="Antet"/>
      <w:rPr>
        <w:sz w:val="16"/>
      </w:rPr>
    </w:pPr>
    <w:r>
      <w:rPr>
        <w:noProof/>
        <w:sz w:val="16"/>
      </w:rPr>
      <w:drawing>
        <wp:inline distT="0" distB="0" distL="0" distR="0" wp14:anchorId="00B0AB3B" wp14:editId="1E57C2F0">
          <wp:extent cx="6229350" cy="1382836"/>
          <wp:effectExtent l="0" t="0" r="0" b="0"/>
          <wp:docPr id="15351152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44347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0" cy="1382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712"/>
    <w:multiLevelType w:val="hybridMultilevel"/>
    <w:tmpl w:val="9B7A22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50E5"/>
    <w:multiLevelType w:val="hybridMultilevel"/>
    <w:tmpl w:val="13FCEAFE"/>
    <w:lvl w:ilvl="0" w:tplc="3EDCCDF6">
      <w:start w:val="1"/>
      <w:numFmt w:val="lowerRoman"/>
      <w:lvlText w:val="%1)"/>
      <w:lvlJc w:val="left"/>
      <w:pPr>
        <w:ind w:left="0" w:firstLine="127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97E5103"/>
    <w:multiLevelType w:val="hybridMultilevel"/>
    <w:tmpl w:val="79183228"/>
    <w:lvl w:ilvl="0" w:tplc="F6523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733757"/>
    <w:multiLevelType w:val="hybridMultilevel"/>
    <w:tmpl w:val="CC08D720"/>
    <w:lvl w:ilvl="0" w:tplc="23C0F6AC">
      <w:numFmt w:val="bullet"/>
      <w:lvlText w:val="-"/>
      <w:lvlJc w:val="left"/>
      <w:pPr>
        <w:ind w:left="1778" w:hanging="360"/>
      </w:pPr>
      <w:rPr>
        <w:rFonts w:hint="default" w:ascii="Palatino Linotype" w:hAnsi="Palatino Linotype" w:eastAsia="SimSun" w:cs="Palatino Linotype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4" w15:restartNumberingAfterBreak="0">
    <w:nsid w:val="1BAA706D"/>
    <w:multiLevelType w:val="hybridMultilevel"/>
    <w:tmpl w:val="FED6DB36"/>
    <w:lvl w:ilvl="0" w:tplc="F88CB9D6">
      <w:start w:val="1"/>
      <w:numFmt w:val="decimal"/>
      <w:lvlText w:val="%1."/>
      <w:lvlJc w:val="left"/>
      <w:pPr>
        <w:ind w:left="1069" w:hanging="360"/>
      </w:pPr>
      <w:rPr>
        <w:rFonts w:hint="default" w:eastAsia="SimSun" w:asciiTheme="minorHAnsi" w:hAnsiTheme="minorHAnsi" w:cstheme="minorHAnsi"/>
        <w:color w:val="00000A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70CC5"/>
    <w:multiLevelType w:val="hybridMultilevel"/>
    <w:tmpl w:val="308A6BAA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4E5A75"/>
    <w:multiLevelType w:val="hybridMultilevel"/>
    <w:tmpl w:val="F82EA9B2"/>
    <w:lvl w:ilvl="0" w:tplc="C7301784">
      <w:numFmt w:val="bullet"/>
      <w:lvlText w:val="-"/>
      <w:lvlJc w:val="left"/>
      <w:pPr>
        <w:ind w:left="1069" w:hanging="360"/>
      </w:pPr>
      <w:rPr>
        <w:rFonts w:hint="default" w:ascii="Palatino Linotype" w:hAnsi="Palatino Linotype" w:eastAsia="SimSun" w:cs="Palatino Linotype"/>
      </w:rPr>
    </w:lvl>
    <w:lvl w:ilvl="1" w:tplc="04180003" w:tentative="1">
      <w:start w:val="1"/>
      <w:numFmt w:val="bullet"/>
      <w:lvlText w:val="o"/>
      <w:lvlJc w:val="left"/>
      <w:pPr>
        <w:ind w:left="144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4" w:hanging="360"/>
      </w:pPr>
      <w:rPr>
        <w:rFonts w:hint="default" w:ascii="Wingdings" w:hAnsi="Wingdings"/>
      </w:rPr>
    </w:lvl>
  </w:abstractNum>
  <w:abstractNum w:abstractNumId="7" w15:restartNumberingAfterBreak="0">
    <w:nsid w:val="26414CE6"/>
    <w:multiLevelType w:val="hybridMultilevel"/>
    <w:tmpl w:val="E230E7C4"/>
    <w:lvl w:ilvl="0" w:tplc="D2C8E10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eastAsia="SimSu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42FD0"/>
    <w:multiLevelType w:val="hybridMultilevel"/>
    <w:tmpl w:val="9F7862FE"/>
    <w:lvl w:ilvl="0" w:tplc="83F613E6">
      <w:start w:val="1"/>
      <w:numFmt w:val="lowerLetter"/>
      <w:lvlText w:val="%1)"/>
      <w:lvlJc w:val="left"/>
      <w:pPr>
        <w:ind w:left="3529" w:hanging="708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901" w:hanging="360"/>
      </w:pPr>
    </w:lvl>
    <w:lvl w:ilvl="2" w:tplc="0418001B" w:tentative="1">
      <w:start w:val="1"/>
      <w:numFmt w:val="lowerRoman"/>
      <w:lvlText w:val="%3."/>
      <w:lvlJc w:val="right"/>
      <w:pPr>
        <w:ind w:left="4621" w:hanging="180"/>
      </w:pPr>
    </w:lvl>
    <w:lvl w:ilvl="3" w:tplc="0418000F" w:tentative="1">
      <w:start w:val="1"/>
      <w:numFmt w:val="decimal"/>
      <w:lvlText w:val="%4."/>
      <w:lvlJc w:val="left"/>
      <w:pPr>
        <w:ind w:left="5341" w:hanging="360"/>
      </w:pPr>
    </w:lvl>
    <w:lvl w:ilvl="4" w:tplc="04180019" w:tentative="1">
      <w:start w:val="1"/>
      <w:numFmt w:val="lowerLetter"/>
      <w:lvlText w:val="%5."/>
      <w:lvlJc w:val="left"/>
      <w:pPr>
        <w:ind w:left="6061" w:hanging="360"/>
      </w:pPr>
    </w:lvl>
    <w:lvl w:ilvl="5" w:tplc="0418001B" w:tentative="1">
      <w:start w:val="1"/>
      <w:numFmt w:val="lowerRoman"/>
      <w:lvlText w:val="%6."/>
      <w:lvlJc w:val="right"/>
      <w:pPr>
        <w:ind w:left="6781" w:hanging="180"/>
      </w:pPr>
    </w:lvl>
    <w:lvl w:ilvl="6" w:tplc="0418000F" w:tentative="1">
      <w:start w:val="1"/>
      <w:numFmt w:val="decimal"/>
      <w:lvlText w:val="%7."/>
      <w:lvlJc w:val="left"/>
      <w:pPr>
        <w:ind w:left="7501" w:hanging="360"/>
      </w:pPr>
    </w:lvl>
    <w:lvl w:ilvl="7" w:tplc="04180019" w:tentative="1">
      <w:start w:val="1"/>
      <w:numFmt w:val="lowerLetter"/>
      <w:lvlText w:val="%8."/>
      <w:lvlJc w:val="left"/>
      <w:pPr>
        <w:ind w:left="8221" w:hanging="360"/>
      </w:pPr>
    </w:lvl>
    <w:lvl w:ilvl="8" w:tplc="0418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9" w15:restartNumberingAfterBreak="0">
    <w:nsid w:val="36AF03FA"/>
    <w:multiLevelType w:val="hybridMultilevel"/>
    <w:tmpl w:val="8C64552E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EC46F6"/>
    <w:multiLevelType w:val="hybridMultilevel"/>
    <w:tmpl w:val="F15C0532"/>
    <w:lvl w:ilvl="0" w:tplc="E110A8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B594B94"/>
    <w:multiLevelType w:val="hybridMultilevel"/>
    <w:tmpl w:val="67BE3A30"/>
    <w:lvl w:ilvl="0" w:tplc="C7301784">
      <w:numFmt w:val="bullet"/>
      <w:lvlText w:val="-"/>
      <w:lvlJc w:val="left"/>
      <w:pPr>
        <w:ind w:left="1065" w:hanging="360"/>
      </w:pPr>
      <w:rPr>
        <w:rFonts w:hint="default" w:ascii="Palatino Linotype" w:hAnsi="Palatino Linotype" w:eastAsia="SimSun" w:cs="Palatino Linotype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2" w15:restartNumberingAfterBreak="0">
    <w:nsid w:val="4D8661F6"/>
    <w:multiLevelType w:val="hybridMultilevel"/>
    <w:tmpl w:val="12DA8362"/>
    <w:lvl w:ilvl="0" w:tplc="F0906C32">
      <w:numFmt w:val="bullet"/>
      <w:lvlText w:val=""/>
      <w:lvlJc w:val="left"/>
      <w:pPr>
        <w:ind w:left="1404" w:hanging="360"/>
      </w:pPr>
      <w:rPr>
        <w:rFonts w:hint="default" w:ascii="Symbol" w:hAnsi="Symbol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hint="default" w:ascii="Wingdings" w:hAnsi="Wingdings"/>
      </w:rPr>
    </w:lvl>
  </w:abstractNum>
  <w:abstractNum w:abstractNumId="13" w15:restartNumberingAfterBreak="0">
    <w:nsid w:val="53856BAC"/>
    <w:multiLevelType w:val="hybridMultilevel"/>
    <w:tmpl w:val="74AC5800"/>
    <w:lvl w:ilvl="0" w:tplc="D5141928">
      <w:start w:val="1"/>
      <w:numFmt w:val="lowerLetter"/>
      <w:lvlText w:val="%1)"/>
      <w:lvlJc w:val="left"/>
      <w:pPr>
        <w:ind w:left="1485" w:hanging="360"/>
      </w:pPr>
      <w:rPr>
        <w:rFonts w:hint="default" w:ascii="Calibri" w:hAnsi="Calibri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538F532D"/>
    <w:multiLevelType w:val="hybridMultilevel"/>
    <w:tmpl w:val="62A009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13397"/>
    <w:multiLevelType w:val="hybridMultilevel"/>
    <w:tmpl w:val="E8DE0DB4"/>
    <w:lvl w:ilvl="0" w:tplc="0418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5E4B2926"/>
    <w:multiLevelType w:val="hybridMultilevel"/>
    <w:tmpl w:val="9EFCBE72"/>
    <w:lvl w:ilvl="0" w:tplc="66368B34">
      <w:start w:val="1"/>
      <w:numFmt w:val="lowerLetter"/>
      <w:lvlText w:val="%1)"/>
      <w:lvlJc w:val="left"/>
      <w:pPr>
        <w:ind w:left="1485" w:hanging="360"/>
      </w:pPr>
      <w:rPr>
        <w:rFonts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7CBD3B16"/>
    <w:multiLevelType w:val="hybridMultilevel"/>
    <w:tmpl w:val="6FACB4AC"/>
    <w:lvl w:ilvl="0" w:tplc="5A00470E">
      <w:numFmt w:val="bullet"/>
      <w:lvlText w:val="-"/>
      <w:lvlJc w:val="left"/>
      <w:pPr>
        <w:ind w:left="1414" w:hanging="705"/>
      </w:pPr>
      <w:rPr>
        <w:rFonts w:hint="default" w:ascii="Palatino Linotype" w:hAnsi="Palatino Linotype" w:eastAsia="SimSun" w:cs="Palatino Linotype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8" w15:restartNumberingAfterBreak="0">
    <w:nsid w:val="7EB94EAB"/>
    <w:multiLevelType w:val="hybridMultilevel"/>
    <w:tmpl w:val="AEB025F4"/>
    <w:lvl w:ilvl="0" w:tplc="08BC69A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2141534621">
    <w:abstractNumId w:val="1"/>
  </w:num>
  <w:num w:numId="2" w16cid:durableId="1710839158">
    <w:abstractNumId w:val="15"/>
  </w:num>
  <w:num w:numId="3" w16cid:durableId="59377175">
    <w:abstractNumId w:val="3"/>
  </w:num>
  <w:num w:numId="4" w16cid:durableId="1988123514">
    <w:abstractNumId w:val="10"/>
  </w:num>
  <w:num w:numId="5" w16cid:durableId="1090546894">
    <w:abstractNumId w:val="2"/>
  </w:num>
  <w:num w:numId="6" w16cid:durableId="2102020133">
    <w:abstractNumId w:val="5"/>
  </w:num>
  <w:num w:numId="7" w16cid:durableId="455638576">
    <w:abstractNumId w:val="17"/>
  </w:num>
  <w:num w:numId="8" w16cid:durableId="148640705">
    <w:abstractNumId w:val="11"/>
  </w:num>
  <w:num w:numId="9" w16cid:durableId="1263881072">
    <w:abstractNumId w:val="6"/>
  </w:num>
  <w:num w:numId="10" w16cid:durableId="1564024042">
    <w:abstractNumId w:val="16"/>
  </w:num>
  <w:num w:numId="11" w16cid:durableId="883175677">
    <w:abstractNumId w:val="13"/>
  </w:num>
  <w:num w:numId="12" w16cid:durableId="955454147">
    <w:abstractNumId w:val="4"/>
  </w:num>
  <w:num w:numId="13" w16cid:durableId="1665475713">
    <w:abstractNumId w:val="9"/>
  </w:num>
  <w:num w:numId="14" w16cid:durableId="1985809715">
    <w:abstractNumId w:val="8"/>
  </w:num>
  <w:num w:numId="15" w16cid:durableId="571744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9322794">
    <w:abstractNumId w:val="7"/>
  </w:num>
  <w:num w:numId="17" w16cid:durableId="1651590702">
    <w:abstractNumId w:val="14"/>
  </w:num>
  <w:num w:numId="18" w16cid:durableId="1864316190">
    <w:abstractNumId w:val="0"/>
  </w:num>
  <w:num w:numId="19" w16cid:durableId="100686736">
    <w:abstractNumId w:val="18"/>
  </w:num>
  <w:num w:numId="20" w16cid:durableId="41374951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77C"/>
    <w:rsid w:val="00000466"/>
    <w:rsid w:val="00002F33"/>
    <w:rsid w:val="0000311C"/>
    <w:rsid w:val="0000450E"/>
    <w:rsid w:val="0000667D"/>
    <w:rsid w:val="00006E50"/>
    <w:rsid w:val="000070D0"/>
    <w:rsid w:val="000105AE"/>
    <w:rsid w:val="00010F45"/>
    <w:rsid w:val="00011519"/>
    <w:rsid w:val="00012687"/>
    <w:rsid w:val="000156C0"/>
    <w:rsid w:val="000157CA"/>
    <w:rsid w:val="00021FC7"/>
    <w:rsid w:val="000242EE"/>
    <w:rsid w:val="0002471C"/>
    <w:rsid w:val="00026640"/>
    <w:rsid w:val="000274D1"/>
    <w:rsid w:val="000305FA"/>
    <w:rsid w:val="0003153A"/>
    <w:rsid w:val="000319D1"/>
    <w:rsid w:val="000320E6"/>
    <w:rsid w:val="000333FF"/>
    <w:rsid w:val="00033DE4"/>
    <w:rsid w:val="000354C9"/>
    <w:rsid w:val="00035968"/>
    <w:rsid w:val="00037905"/>
    <w:rsid w:val="000410A5"/>
    <w:rsid w:val="000430E6"/>
    <w:rsid w:val="0004477C"/>
    <w:rsid w:val="000454F2"/>
    <w:rsid w:val="00045BE4"/>
    <w:rsid w:val="000519E5"/>
    <w:rsid w:val="00052EC2"/>
    <w:rsid w:val="0005306B"/>
    <w:rsid w:val="000617F7"/>
    <w:rsid w:val="0006342C"/>
    <w:rsid w:val="00064D18"/>
    <w:rsid w:val="00065EDC"/>
    <w:rsid w:val="00071424"/>
    <w:rsid w:val="000728D7"/>
    <w:rsid w:val="000736BE"/>
    <w:rsid w:val="0007455D"/>
    <w:rsid w:val="000767DC"/>
    <w:rsid w:val="000773EF"/>
    <w:rsid w:val="00082837"/>
    <w:rsid w:val="00083363"/>
    <w:rsid w:val="000848E1"/>
    <w:rsid w:val="00085185"/>
    <w:rsid w:val="00090577"/>
    <w:rsid w:val="0009067C"/>
    <w:rsid w:val="000933D2"/>
    <w:rsid w:val="00093A44"/>
    <w:rsid w:val="00095E72"/>
    <w:rsid w:val="00096EE8"/>
    <w:rsid w:val="000A1F37"/>
    <w:rsid w:val="000A3411"/>
    <w:rsid w:val="000A6D42"/>
    <w:rsid w:val="000A7457"/>
    <w:rsid w:val="000B1DF5"/>
    <w:rsid w:val="000B2572"/>
    <w:rsid w:val="000B2C65"/>
    <w:rsid w:val="000B6C60"/>
    <w:rsid w:val="000B7F76"/>
    <w:rsid w:val="000C4010"/>
    <w:rsid w:val="000C553F"/>
    <w:rsid w:val="000C65E7"/>
    <w:rsid w:val="000D2E8F"/>
    <w:rsid w:val="000D4822"/>
    <w:rsid w:val="000D6A97"/>
    <w:rsid w:val="000D7A38"/>
    <w:rsid w:val="000E00C1"/>
    <w:rsid w:val="000E0983"/>
    <w:rsid w:val="000E2651"/>
    <w:rsid w:val="000E34A4"/>
    <w:rsid w:val="000E3965"/>
    <w:rsid w:val="000E4731"/>
    <w:rsid w:val="000E47F5"/>
    <w:rsid w:val="000F3440"/>
    <w:rsid w:val="000F48BD"/>
    <w:rsid w:val="000F4D53"/>
    <w:rsid w:val="000F68D1"/>
    <w:rsid w:val="00100EC2"/>
    <w:rsid w:val="00102EE7"/>
    <w:rsid w:val="001045B1"/>
    <w:rsid w:val="00104FEF"/>
    <w:rsid w:val="00106303"/>
    <w:rsid w:val="0010690D"/>
    <w:rsid w:val="00107DD4"/>
    <w:rsid w:val="00107F92"/>
    <w:rsid w:val="00110CE6"/>
    <w:rsid w:val="001112AF"/>
    <w:rsid w:val="00111415"/>
    <w:rsid w:val="0011196D"/>
    <w:rsid w:val="0011198A"/>
    <w:rsid w:val="00112187"/>
    <w:rsid w:val="0011278D"/>
    <w:rsid w:val="00116EA9"/>
    <w:rsid w:val="001220C2"/>
    <w:rsid w:val="001272F9"/>
    <w:rsid w:val="00127903"/>
    <w:rsid w:val="00130E51"/>
    <w:rsid w:val="00131432"/>
    <w:rsid w:val="00131C4D"/>
    <w:rsid w:val="001320F5"/>
    <w:rsid w:val="001351CB"/>
    <w:rsid w:val="001367D7"/>
    <w:rsid w:val="001369B0"/>
    <w:rsid w:val="00137796"/>
    <w:rsid w:val="0014507C"/>
    <w:rsid w:val="00145431"/>
    <w:rsid w:val="00145B7B"/>
    <w:rsid w:val="00145CE9"/>
    <w:rsid w:val="0014768F"/>
    <w:rsid w:val="00151E54"/>
    <w:rsid w:val="0015348A"/>
    <w:rsid w:val="00154249"/>
    <w:rsid w:val="001552FC"/>
    <w:rsid w:val="001559DD"/>
    <w:rsid w:val="0015736D"/>
    <w:rsid w:val="00157BF9"/>
    <w:rsid w:val="00157C51"/>
    <w:rsid w:val="00160505"/>
    <w:rsid w:val="00163428"/>
    <w:rsid w:val="001671B9"/>
    <w:rsid w:val="00170308"/>
    <w:rsid w:val="001716DB"/>
    <w:rsid w:val="00173352"/>
    <w:rsid w:val="001740D3"/>
    <w:rsid w:val="00180FE8"/>
    <w:rsid w:val="00181472"/>
    <w:rsid w:val="001818D0"/>
    <w:rsid w:val="001823E7"/>
    <w:rsid w:val="00183330"/>
    <w:rsid w:val="0018365F"/>
    <w:rsid w:val="00183D22"/>
    <w:rsid w:val="0018479A"/>
    <w:rsid w:val="001855D0"/>
    <w:rsid w:val="00187A21"/>
    <w:rsid w:val="001909BB"/>
    <w:rsid w:val="00191234"/>
    <w:rsid w:val="00192045"/>
    <w:rsid w:val="001925C8"/>
    <w:rsid w:val="0019320F"/>
    <w:rsid w:val="001942C8"/>
    <w:rsid w:val="00194C35"/>
    <w:rsid w:val="00195069"/>
    <w:rsid w:val="00195D98"/>
    <w:rsid w:val="00196423"/>
    <w:rsid w:val="001974DA"/>
    <w:rsid w:val="001A23FE"/>
    <w:rsid w:val="001A2C6B"/>
    <w:rsid w:val="001A315C"/>
    <w:rsid w:val="001A5F0A"/>
    <w:rsid w:val="001B36F1"/>
    <w:rsid w:val="001B458D"/>
    <w:rsid w:val="001B7850"/>
    <w:rsid w:val="001B7BD0"/>
    <w:rsid w:val="001B7EC6"/>
    <w:rsid w:val="001C01B3"/>
    <w:rsid w:val="001C165F"/>
    <w:rsid w:val="001C288C"/>
    <w:rsid w:val="001C4C16"/>
    <w:rsid w:val="001C4D82"/>
    <w:rsid w:val="001C73B4"/>
    <w:rsid w:val="001D062C"/>
    <w:rsid w:val="001D2908"/>
    <w:rsid w:val="001D4F77"/>
    <w:rsid w:val="001E0641"/>
    <w:rsid w:val="001E08E5"/>
    <w:rsid w:val="001E1052"/>
    <w:rsid w:val="001E2160"/>
    <w:rsid w:val="001E5598"/>
    <w:rsid w:val="001F0A47"/>
    <w:rsid w:val="001F596E"/>
    <w:rsid w:val="001F6945"/>
    <w:rsid w:val="002005A7"/>
    <w:rsid w:val="002024CA"/>
    <w:rsid w:val="002030E5"/>
    <w:rsid w:val="00203A0E"/>
    <w:rsid w:val="00205E06"/>
    <w:rsid w:val="00210394"/>
    <w:rsid w:val="002115EE"/>
    <w:rsid w:val="00211FD0"/>
    <w:rsid w:val="00212829"/>
    <w:rsid w:val="00212F42"/>
    <w:rsid w:val="002136B9"/>
    <w:rsid w:val="00226BBD"/>
    <w:rsid w:val="00227578"/>
    <w:rsid w:val="00227FE3"/>
    <w:rsid w:val="00231BCD"/>
    <w:rsid w:val="00232081"/>
    <w:rsid w:val="0023495F"/>
    <w:rsid w:val="002402F0"/>
    <w:rsid w:val="00241A9A"/>
    <w:rsid w:val="00256853"/>
    <w:rsid w:val="002608DD"/>
    <w:rsid w:val="002622E2"/>
    <w:rsid w:val="00263691"/>
    <w:rsid w:val="0027031D"/>
    <w:rsid w:val="00273338"/>
    <w:rsid w:val="00275A08"/>
    <w:rsid w:val="00280DAC"/>
    <w:rsid w:val="00281D39"/>
    <w:rsid w:val="002832FB"/>
    <w:rsid w:val="002837B4"/>
    <w:rsid w:val="00283E4E"/>
    <w:rsid w:val="00284A37"/>
    <w:rsid w:val="00284CD3"/>
    <w:rsid w:val="0028629D"/>
    <w:rsid w:val="00287C6D"/>
    <w:rsid w:val="002903C3"/>
    <w:rsid w:val="00292D95"/>
    <w:rsid w:val="00292EBA"/>
    <w:rsid w:val="0029422C"/>
    <w:rsid w:val="002974AE"/>
    <w:rsid w:val="002A02DC"/>
    <w:rsid w:val="002A12FE"/>
    <w:rsid w:val="002A57AC"/>
    <w:rsid w:val="002A7201"/>
    <w:rsid w:val="002A7A37"/>
    <w:rsid w:val="002B19B3"/>
    <w:rsid w:val="002B3A1B"/>
    <w:rsid w:val="002B67AA"/>
    <w:rsid w:val="002B7E18"/>
    <w:rsid w:val="002C0FF9"/>
    <w:rsid w:val="002C1567"/>
    <w:rsid w:val="002C3AC7"/>
    <w:rsid w:val="002C412B"/>
    <w:rsid w:val="002C4213"/>
    <w:rsid w:val="002C481A"/>
    <w:rsid w:val="002C490D"/>
    <w:rsid w:val="002C6708"/>
    <w:rsid w:val="002C677B"/>
    <w:rsid w:val="002D03D8"/>
    <w:rsid w:val="002D0AF9"/>
    <w:rsid w:val="002D0C8F"/>
    <w:rsid w:val="002D25C1"/>
    <w:rsid w:val="002D3F1F"/>
    <w:rsid w:val="002D57B2"/>
    <w:rsid w:val="002E0128"/>
    <w:rsid w:val="002E2E62"/>
    <w:rsid w:val="002E43BB"/>
    <w:rsid w:val="002E4BF2"/>
    <w:rsid w:val="002E74B1"/>
    <w:rsid w:val="002E7A04"/>
    <w:rsid w:val="002F178B"/>
    <w:rsid w:val="002F29EE"/>
    <w:rsid w:val="002F3297"/>
    <w:rsid w:val="002F3863"/>
    <w:rsid w:val="002F6D69"/>
    <w:rsid w:val="002F6FAE"/>
    <w:rsid w:val="00304CC9"/>
    <w:rsid w:val="00305E8D"/>
    <w:rsid w:val="00306538"/>
    <w:rsid w:val="00306542"/>
    <w:rsid w:val="00307C61"/>
    <w:rsid w:val="00315CEF"/>
    <w:rsid w:val="00317674"/>
    <w:rsid w:val="0032042B"/>
    <w:rsid w:val="00320F2A"/>
    <w:rsid w:val="00321081"/>
    <w:rsid w:val="00322DFB"/>
    <w:rsid w:val="00322FBA"/>
    <w:rsid w:val="003230FB"/>
    <w:rsid w:val="0032440B"/>
    <w:rsid w:val="003265D9"/>
    <w:rsid w:val="00327443"/>
    <w:rsid w:val="00327695"/>
    <w:rsid w:val="003306AA"/>
    <w:rsid w:val="00331E48"/>
    <w:rsid w:val="00333F38"/>
    <w:rsid w:val="00336BCC"/>
    <w:rsid w:val="00337862"/>
    <w:rsid w:val="00340689"/>
    <w:rsid w:val="00340CD5"/>
    <w:rsid w:val="0034354F"/>
    <w:rsid w:val="00347993"/>
    <w:rsid w:val="003505A3"/>
    <w:rsid w:val="00350920"/>
    <w:rsid w:val="003527CD"/>
    <w:rsid w:val="00356AC7"/>
    <w:rsid w:val="0036023A"/>
    <w:rsid w:val="00360BBD"/>
    <w:rsid w:val="00361025"/>
    <w:rsid w:val="003649D3"/>
    <w:rsid w:val="0037350A"/>
    <w:rsid w:val="003756E1"/>
    <w:rsid w:val="003761AC"/>
    <w:rsid w:val="003771D2"/>
    <w:rsid w:val="00377BE8"/>
    <w:rsid w:val="003819DC"/>
    <w:rsid w:val="003824E4"/>
    <w:rsid w:val="00391472"/>
    <w:rsid w:val="00391AB6"/>
    <w:rsid w:val="00393566"/>
    <w:rsid w:val="00393F69"/>
    <w:rsid w:val="0039570D"/>
    <w:rsid w:val="00397D1B"/>
    <w:rsid w:val="003A0D00"/>
    <w:rsid w:val="003A0D66"/>
    <w:rsid w:val="003A20CB"/>
    <w:rsid w:val="003A2F53"/>
    <w:rsid w:val="003A2F91"/>
    <w:rsid w:val="003A4067"/>
    <w:rsid w:val="003A45C1"/>
    <w:rsid w:val="003A78F1"/>
    <w:rsid w:val="003A79EB"/>
    <w:rsid w:val="003B154D"/>
    <w:rsid w:val="003B4AB2"/>
    <w:rsid w:val="003B5B32"/>
    <w:rsid w:val="003C34C8"/>
    <w:rsid w:val="003C3FDC"/>
    <w:rsid w:val="003D00D1"/>
    <w:rsid w:val="003D133C"/>
    <w:rsid w:val="003D1460"/>
    <w:rsid w:val="003D1F47"/>
    <w:rsid w:val="003D4ABC"/>
    <w:rsid w:val="003D5A63"/>
    <w:rsid w:val="003D7228"/>
    <w:rsid w:val="003D7F64"/>
    <w:rsid w:val="003E17D4"/>
    <w:rsid w:val="003E58E8"/>
    <w:rsid w:val="003F0982"/>
    <w:rsid w:val="003F1529"/>
    <w:rsid w:val="003F2C59"/>
    <w:rsid w:val="003F47E9"/>
    <w:rsid w:val="0040171D"/>
    <w:rsid w:val="004018EE"/>
    <w:rsid w:val="00402140"/>
    <w:rsid w:val="004041C1"/>
    <w:rsid w:val="00407120"/>
    <w:rsid w:val="0040765A"/>
    <w:rsid w:val="004106A0"/>
    <w:rsid w:val="004125D2"/>
    <w:rsid w:val="004134CE"/>
    <w:rsid w:val="00414B0B"/>
    <w:rsid w:val="004152E4"/>
    <w:rsid w:val="00415419"/>
    <w:rsid w:val="004158CB"/>
    <w:rsid w:val="00415C86"/>
    <w:rsid w:val="00416AD2"/>
    <w:rsid w:val="004172F1"/>
    <w:rsid w:val="00417A34"/>
    <w:rsid w:val="00420434"/>
    <w:rsid w:val="00420D10"/>
    <w:rsid w:val="004221B2"/>
    <w:rsid w:val="0042613D"/>
    <w:rsid w:val="0042654A"/>
    <w:rsid w:val="00427477"/>
    <w:rsid w:val="00427D2A"/>
    <w:rsid w:val="00431414"/>
    <w:rsid w:val="00432F90"/>
    <w:rsid w:val="00434796"/>
    <w:rsid w:val="0043574A"/>
    <w:rsid w:val="00435C0B"/>
    <w:rsid w:val="00436C42"/>
    <w:rsid w:val="004375C5"/>
    <w:rsid w:val="00437B14"/>
    <w:rsid w:val="004418E7"/>
    <w:rsid w:val="00441F0C"/>
    <w:rsid w:val="00442A9A"/>
    <w:rsid w:val="004440ED"/>
    <w:rsid w:val="0044431C"/>
    <w:rsid w:val="00444DBD"/>
    <w:rsid w:val="00450CE1"/>
    <w:rsid w:val="0045281B"/>
    <w:rsid w:val="00452E96"/>
    <w:rsid w:val="00453407"/>
    <w:rsid w:val="00453C47"/>
    <w:rsid w:val="00453F46"/>
    <w:rsid w:val="0045482B"/>
    <w:rsid w:val="00456E35"/>
    <w:rsid w:val="00461574"/>
    <w:rsid w:val="00464184"/>
    <w:rsid w:val="004703D7"/>
    <w:rsid w:val="00470BA1"/>
    <w:rsid w:val="00470D0C"/>
    <w:rsid w:val="00472D04"/>
    <w:rsid w:val="00472DC7"/>
    <w:rsid w:val="00473226"/>
    <w:rsid w:val="00475847"/>
    <w:rsid w:val="004808C7"/>
    <w:rsid w:val="00481AD7"/>
    <w:rsid w:val="004822C6"/>
    <w:rsid w:val="0048298F"/>
    <w:rsid w:val="0049235B"/>
    <w:rsid w:val="00493FF5"/>
    <w:rsid w:val="004942E7"/>
    <w:rsid w:val="00496330"/>
    <w:rsid w:val="004A0A79"/>
    <w:rsid w:val="004A24BB"/>
    <w:rsid w:val="004A2FF7"/>
    <w:rsid w:val="004A5262"/>
    <w:rsid w:val="004A76E2"/>
    <w:rsid w:val="004B1293"/>
    <w:rsid w:val="004B235E"/>
    <w:rsid w:val="004B3F29"/>
    <w:rsid w:val="004B480B"/>
    <w:rsid w:val="004C1A1B"/>
    <w:rsid w:val="004C2516"/>
    <w:rsid w:val="004C26C3"/>
    <w:rsid w:val="004C3075"/>
    <w:rsid w:val="004C7BD1"/>
    <w:rsid w:val="004D4944"/>
    <w:rsid w:val="004D4CF8"/>
    <w:rsid w:val="004D58D6"/>
    <w:rsid w:val="004D5BEF"/>
    <w:rsid w:val="004E1818"/>
    <w:rsid w:val="004E1D3B"/>
    <w:rsid w:val="004E3C51"/>
    <w:rsid w:val="004E4013"/>
    <w:rsid w:val="004E460D"/>
    <w:rsid w:val="004E555B"/>
    <w:rsid w:val="004F318B"/>
    <w:rsid w:val="004F3C3D"/>
    <w:rsid w:val="004F3E3C"/>
    <w:rsid w:val="004F47FD"/>
    <w:rsid w:val="004F68C2"/>
    <w:rsid w:val="0051130F"/>
    <w:rsid w:val="00513FF2"/>
    <w:rsid w:val="00514779"/>
    <w:rsid w:val="00521B33"/>
    <w:rsid w:val="00521EBB"/>
    <w:rsid w:val="005222AC"/>
    <w:rsid w:val="00524FAC"/>
    <w:rsid w:val="00527EAB"/>
    <w:rsid w:val="00530659"/>
    <w:rsid w:val="00531A50"/>
    <w:rsid w:val="00531ED6"/>
    <w:rsid w:val="00533300"/>
    <w:rsid w:val="005347C5"/>
    <w:rsid w:val="005349A0"/>
    <w:rsid w:val="00534F02"/>
    <w:rsid w:val="00536321"/>
    <w:rsid w:val="00537B1A"/>
    <w:rsid w:val="00541EE7"/>
    <w:rsid w:val="00542C9D"/>
    <w:rsid w:val="00543009"/>
    <w:rsid w:val="0054439C"/>
    <w:rsid w:val="00544C69"/>
    <w:rsid w:val="0054612A"/>
    <w:rsid w:val="00546244"/>
    <w:rsid w:val="00546DFD"/>
    <w:rsid w:val="00551460"/>
    <w:rsid w:val="00553371"/>
    <w:rsid w:val="00556614"/>
    <w:rsid w:val="00560500"/>
    <w:rsid w:val="00560FE7"/>
    <w:rsid w:val="0056308E"/>
    <w:rsid w:val="00572602"/>
    <w:rsid w:val="00573B92"/>
    <w:rsid w:val="005749AC"/>
    <w:rsid w:val="00576C8C"/>
    <w:rsid w:val="00576DFF"/>
    <w:rsid w:val="005774F0"/>
    <w:rsid w:val="00581390"/>
    <w:rsid w:val="005913D8"/>
    <w:rsid w:val="005956D7"/>
    <w:rsid w:val="005A220A"/>
    <w:rsid w:val="005A2279"/>
    <w:rsid w:val="005A2668"/>
    <w:rsid w:val="005A3FBB"/>
    <w:rsid w:val="005A4C11"/>
    <w:rsid w:val="005A50F5"/>
    <w:rsid w:val="005B1E88"/>
    <w:rsid w:val="005B5C95"/>
    <w:rsid w:val="005B604B"/>
    <w:rsid w:val="005C12A5"/>
    <w:rsid w:val="005C3289"/>
    <w:rsid w:val="005C3862"/>
    <w:rsid w:val="005C49BA"/>
    <w:rsid w:val="005C4A69"/>
    <w:rsid w:val="005C5917"/>
    <w:rsid w:val="005C6CAD"/>
    <w:rsid w:val="005D1CCB"/>
    <w:rsid w:val="005D255A"/>
    <w:rsid w:val="005D455E"/>
    <w:rsid w:val="005D4642"/>
    <w:rsid w:val="005D490E"/>
    <w:rsid w:val="005D4E68"/>
    <w:rsid w:val="005D7363"/>
    <w:rsid w:val="005E0295"/>
    <w:rsid w:val="005E052D"/>
    <w:rsid w:val="005E6F78"/>
    <w:rsid w:val="005F49F6"/>
    <w:rsid w:val="005F51C3"/>
    <w:rsid w:val="006000BC"/>
    <w:rsid w:val="00601818"/>
    <w:rsid w:val="00602B9A"/>
    <w:rsid w:val="00603D21"/>
    <w:rsid w:val="006043E7"/>
    <w:rsid w:val="006064EB"/>
    <w:rsid w:val="00606666"/>
    <w:rsid w:val="00610CA7"/>
    <w:rsid w:val="006141CC"/>
    <w:rsid w:val="00621818"/>
    <w:rsid w:val="00623160"/>
    <w:rsid w:val="00625E3B"/>
    <w:rsid w:val="006260A2"/>
    <w:rsid w:val="00627FDD"/>
    <w:rsid w:val="006306C2"/>
    <w:rsid w:val="00630A0D"/>
    <w:rsid w:val="006343ED"/>
    <w:rsid w:val="00634773"/>
    <w:rsid w:val="006378D5"/>
    <w:rsid w:val="006453F1"/>
    <w:rsid w:val="00646298"/>
    <w:rsid w:val="00646F7F"/>
    <w:rsid w:val="0065035B"/>
    <w:rsid w:val="00650BDC"/>
    <w:rsid w:val="006527B8"/>
    <w:rsid w:val="00653E73"/>
    <w:rsid w:val="00654239"/>
    <w:rsid w:val="00661C48"/>
    <w:rsid w:val="0066403C"/>
    <w:rsid w:val="00670FD6"/>
    <w:rsid w:val="006736BE"/>
    <w:rsid w:val="00673751"/>
    <w:rsid w:val="00675D8A"/>
    <w:rsid w:val="00676DED"/>
    <w:rsid w:val="00677C6C"/>
    <w:rsid w:val="00680673"/>
    <w:rsid w:val="00683D65"/>
    <w:rsid w:val="00686177"/>
    <w:rsid w:val="00687999"/>
    <w:rsid w:val="00690230"/>
    <w:rsid w:val="0069191D"/>
    <w:rsid w:val="0069202B"/>
    <w:rsid w:val="00695B46"/>
    <w:rsid w:val="006975FE"/>
    <w:rsid w:val="006977A7"/>
    <w:rsid w:val="006A0955"/>
    <w:rsid w:val="006A520A"/>
    <w:rsid w:val="006A7671"/>
    <w:rsid w:val="006B0900"/>
    <w:rsid w:val="006B2CCF"/>
    <w:rsid w:val="006B3162"/>
    <w:rsid w:val="006B4FB2"/>
    <w:rsid w:val="006C10A4"/>
    <w:rsid w:val="006C1B89"/>
    <w:rsid w:val="006C234E"/>
    <w:rsid w:val="006C272A"/>
    <w:rsid w:val="006C3318"/>
    <w:rsid w:val="006C3C86"/>
    <w:rsid w:val="006C4CF4"/>
    <w:rsid w:val="006C52C5"/>
    <w:rsid w:val="006C5786"/>
    <w:rsid w:val="006C617E"/>
    <w:rsid w:val="006D3F60"/>
    <w:rsid w:val="006D43D7"/>
    <w:rsid w:val="006D6347"/>
    <w:rsid w:val="006D7C0E"/>
    <w:rsid w:val="006D7D50"/>
    <w:rsid w:val="006E1677"/>
    <w:rsid w:val="006E3149"/>
    <w:rsid w:val="006E3B97"/>
    <w:rsid w:val="006E7F15"/>
    <w:rsid w:val="006F20AE"/>
    <w:rsid w:val="006F33D6"/>
    <w:rsid w:val="006F6480"/>
    <w:rsid w:val="007003B5"/>
    <w:rsid w:val="00702966"/>
    <w:rsid w:val="00705CDC"/>
    <w:rsid w:val="00706379"/>
    <w:rsid w:val="0071072C"/>
    <w:rsid w:val="0071211F"/>
    <w:rsid w:val="007175F8"/>
    <w:rsid w:val="00723213"/>
    <w:rsid w:val="007261A1"/>
    <w:rsid w:val="007274D2"/>
    <w:rsid w:val="0073688E"/>
    <w:rsid w:val="0073773A"/>
    <w:rsid w:val="00740A57"/>
    <w:rsid w:val="007431BA"/>
    <w:rsid w:val="00743901"/>
    <w:rsid w:val="0075038C"/>
    <w:rsid w:val="00751B02"/>
    <w:rsid w:val="00751CEC"/>
    <w:rsid w:val="00751F48"/>
    <w:rsid w:val="00752A1D"/>
    <w:rsid w:val="00752CC1"/>
    <w:rsid w:val="00753AFF"/>
    <w:rsid w:val="00760BDD"/>
    <w:rsid w:val="007611AD"/>
    <w:rsid w:val="0076324B"/>
    <w:rsid w:val="00764C46"/>
    <w:rsid w:val="00764FE0"/>
    <w:rsid w:val="007658F6"/>
    <w:rsid w:val="00770EC2"/>
    <w:rsid w:val="00773E7F"/>
    <w:rsid w:val="00775C24"/>
    <w:rsid w:val="007767CA"/>
    <w:rsid w:val="007770B7"/>
    <w:rsid w:val="0077712D"/>
    <w:rsid w:val="00785B26"/>
    <w:rsid w:val="0079384C"/>
    <w:rsid w:val="00793E98"/>
    <w:rsid w:val="00794AA5"/>
    <w:rsid w:val="00796B86"/>
    <w:rsid w:val="00797316"/>
    <w:rsid w:val="00797BC1"/>
    <w:rsid w:val="007A137F"/>
    <w:rsid w:val="007A1A94"/>
    <w:rsid w:val="007A44DF"/>
    <w:rsid w:val="007A4D9D"/>
    <w:rsid w:val="007B0606"/>
    <w:rsid w:val="007B0D17"/>
    <w:rsid w:val="007B31D3"/>
    <w:rsid w:val="007B3A6F"/>
    <w:rsid w:val="007B53D3"/>
    <w:rsid w:val="007B6887"/>
    <w:rsid w:val="007B6EAF"/>
    <w:rsid w:val="007B71BF"/>
    <w:rsid w:val="007C1BA5"/>
    <w:rsid w:val="007C3F98"/>
    <w:rsid w:val="007C544B"/>
    <w:rsid w:val="007C6189"/>
    <w:rsid w:val="007C6BAA"/>
    <w:rsid w:val="007D1DFE"/>
    <w:rsid w:val="007D2268"/>
    <w:rsid w:val="007D27C2"/>
    <w:rsid w:val="007E2830"/>
    <w:rsid w:val="007E2DCC"/>
    <w:rsid w:val="007E6FB6"/>
    <w:rsid w:val="007F0322"/>
    <w:rsid w:val="007F1764"/>
    <w:rsid w:val="007F2D0D"/>
    <w:rsid w:val="007F4B54"/>
    <w:rsid w:val="007F7365"/>
    <w:rsid w:val="00800026"/>
    <w:rsid w:val="00801089"/>
    <w:rsid w:val="008058BB"/>
    <w:rsid w:val="00805948"/>
    <w:rsid w:val="0080638A"/>
    <w:rsid w:val="008075C2"/>
    <w:rsid w:val="00810461"/>
    <w:rsid w:val="008107A7"/>
    <w:rsid w:val="00810D3E"/>
    <w:rsid w:val="00811832"/>
    <w:rsid w:val="0081308C"/>
    <w:rsid w:val="00817F87"/>
    <w:rsid w:val="008200D1"/>
    <w:rsid w:val="00820AE3"/>
    <w:rsid w:val="0082369C"/>
    <w:rsid w:val="00823D54"/>
    <w:rsid w:val="0082479D"/>
    <w:rsid w:val="00825385"/>
    <w:rsid w:val="00825FD5"/>
    <w:rsid w:val="008269CE"/>
    <w:rsid w:val="008315EA"/>
    <w:rsid w:val="00835969"/>
    <w:rsid w:val="0083684A"/>
    <w:rsid w:val="0083709C"/>
    <w:rsid w:val="00841743"/>
    <w:rsid w:val="00841974"/>
    <w:rsid w:val="0084282C"/>
    <w:rsid w:val="00845F7D"/>
    <w:rsid w:val="00846764"/>
    <w:rsid w:val="00846C5C"/>
    <w:rsid w:val="00846F88"/>
    <w:rsid w:val="008478D3"/>
    <w:rsid w:val="00847D5C"/>
    <w:rsid w:val="00852957"/>
    <w:rsid w:val="00852C69"/>
    <w:rsid w:val="008539E5"/>
    <w:rsid w:val="00855669"/>
    <w:rsid w:val="00855EF6"/>
    <w:rsid w:val="008576B5"/>
    <w:rsid w:val="008603C5"/>
    <w:rsid w:val="008608BE"/>
    <w:rsid w:val="00861868"/>
    <w:rsid w:val="00861AF5"/>
    <w:rsid w:val="00864B83"/>
    <w:rsid w:val="0087295D"/>
    <w:rsid w:val="0087437F"/>
    <w:rsid w:val="00874B7B"/>
    <w:rsid w:val="00876AD5"/>
    <w:rsid w:val="008809BA"/>
    <w:rsid w:val="00880C4E"/>
    <w:rsid w:val="00881113"/>
    <w:rsid w:val="008847E4"/>
    <w:rsid w:val="00885214"/>
    <w:rsid w:val="00886AE8"/>
    <w:rsid w:val="0088784C"/>
    <w:rsid w:val="00887CC4"/>
    <w:rsid w:val="00894077"/>
    <w:rsid w:val="008940DC"/>
    <w:rsid w:val="00894872"/>
    <w:rsid w:val="008955D3"/>
    <w:rsid w:val="0089570C"/>
    <w:rsid w:val="00895847"/>
    <w:rsid w:val="00895F15"/>
    <w:rsid w:val="00897052"/>
    <w:rsid w:val="008A3050"/>
    <w:rsid w:val="008A405C"/>
    <w:rsid w:val="008A626E"/>
    <w:rsid w:val="008A62BF"/>
    <w:rsid w:val="008A6827"/>
    <w:rsid w:val="008A71CB"/>
    <w:rsid w:val="008B1662"/>
    <w:rsid w:val="008B3A2F"/>
    <w:rsid w:val="008B5968"/>
    <w:rsid w:val="008C204D"/>
    <w:rsid w:val="008C44D2"/>
    <w:rsid w:val="008C556B"/>
    <w:rsid w:val="008C69EE"/>
    <w:rsid w:val="008C7831"/>
    <w:rsid w:val="008D1F61"/>
    <w:rsid w:val="008D4D67"/>
    <w:rsid w:val="008D5E53"/>
    <w:rsid w:val="008E4E42"/>
    <w:rsid w:val="008E7791"/>
    <w:rsid w:val="008F049A"/>
    <w:rsid w:val="008F1FF2"/>
    <w:rsid w:val="00902A46"/>
    <w:rsid w:val="00903EC5"/>
    <w:rsid w:val="00912C04"/>
    <w:rsid w:val="00913888"/>
    <w:rsid w:val="00915232"/>
    <w:rsid w:val="00921324"/>
    <w:rsid w:val="00921619"/>
    <w:rsid w:val="009229A5"/>
    <w:rsid w:val="009240D3"/>
    <w:rsid w:val="00927441"/>
    <w:rsid w:val="00927537"/>
    <w:rsid w:val="00927D44"/>
    <w:rsid w:val="009308EB"/>
    <w:rsid w:val="00931BF0"/>
    <w:rsid w:val="00940FCD"/>
    <w:rsid w:val="009414D8"/>
    <w:rsid w:val="0094156E"/>
    <w:rsid w:val="009424BE"/>
    <w:rsid w:val="00944C2B"/>
    <w:rsid w:val="009461E3"/>
    <w:rsid w:val="009518B3"/>
    <w:rsid w:val="009528E9"/>
    <w:rsid w:val="00955FF0"/>
    <w:rsid w:val="0095696B"/>
    <w:rsid w:val="00960FD3"/>
    <w:rsid w:val="00961931"/>
    <w:rsid w:val="00962EF5"/>
    <w:rsid w:val="00963239"/>
    <w:rsid w:val="00963A74"/>
    <w:rsid w:val="00964651"/>
    <w:rsid w:val="009647CC"/>
    <w:rsid w:val="00973B5E"/>
    <w:rsid w:val="00974DA6"/>
    <w:rsid w:val="009773A3"/>
    <w:rsid w:val="00980D35"/>
    <w:rsid w:val="00982CC5"/>
    <w:rsid w:val="00983579"/>
    <w:rsid w:val="00985BB6"/>
    <w:rsid w:val="009873DC"/>
    <w:rsid w:val="00987685"/>
    <w:rsid w:val="00990725"/>
    <w:rsid w:val="0099073B"/>
    <w:rsid w:val="009921DE"/>
    <w:rsid w:val="00992854"/>
    <w:rsid w:val="00997579"/>
    <w:rsid w:val="009A0ED5"/>
    <w:rsid w:val="009A1718"/>
    <w:rsid w:val="009A23ED"/>
    <w:rsid w:val="009A3BA9"/>
    <w:rsid w:val="009A4642"/>
    <w:rsid w:val="009A53A4"/>
    <w:rsid w:val="009A7CA7"/>
    <w:rsid w:val="009B102D"/>
    <w:rsid w:val="009B1C3A"/>
    <w:rsid w:val="009B3E3B"/>
    <w:rsid w:val="009B5F99"/>
    <w:rsid w:val="009B725A"/>
    <w:rsid w:val="009C2BCB"/>
    <w:rsid w:val="009C5BF0"/>
    <w:rsid w:val="009D0825"/>
    <w:rsid w:val="009D0DCD"/>
    <w:rsid w:val="009D1287"/>
    <w:rsid w:val="009D1782"/>
    <w:rsid w:val="009D7305"/>
    <w:rsid w:val="009E065C"/>
    <w:rsid w:val="009E2EA2"/>
    <w:rsid w:val="009E30C5"/>
    <w:rsid w:val="009E4048"/>
    <w:rsid w:val="009E526C"/>
    <w:rsid w:val="009E558E"/>
    <w:rsid w:val="009E7009"/>
    <w:rsid w:val="009E7F45"/>
    <w:rsid w:val="009F2EC1"/>
    <w:rsid w:val="009F4BEB"/>
    <w:rsid w:val="00A00524"/>
    <w:rsid w:val="00A01C2D"/>
    <w:rsid w:val="00A01E88"/>
    <w:rsid w:val="00A033D2"/>
    <w:rsid w:val="00A0493A"/>
    <w:rsid w:val="00A04C56"/>
    <w:rsid w:val="00A13116"/>
    <w:rsid w:val="00A140DC"/>
    <w:rsid w:val="00A15557"/>
    <w:rsid w:val="00A160FE"/>
    <w:rsid w:val="00A1799F"/>
    <w:rsid w:val="00A21A04"/>
    <w:rsid w:val="00A24C1D"/>
    <w:rsid w:val="00A258C7"/>
    <w:rsid w:val="00A25CD7"/>
    <w:rsid w:val="00A27E25"/>
    <w:rsid w:val="00A343A8"/>
    <w:rsid w:val="00A34B97"/>
    <w:rsid w:val="00A34EFC"/>
    <w:rsid w:val="00A354F9"/>
    <w:rsid w:val="00A358AB"/>
    <w:rsid w:val="00A37991"/>
    <w:rsid w:val="00A37E4D"/>
    <w:rsid w:val="00A407FF"/>
    <w:rsid w:val="00A40F81"/>
    <w:rsid w:val="00A418EE"/>
    <w:rsid w:val="00A4544D"/>
    <w:rsid w:val="00A478F4"/>
    <w:rsid w:val="00A47C0A"/>
    <w:rsid w:val="00A504E8"/>
    <w:rsid w:val="00A50CE4"/>
    <w:rsid w:val="00A51A7D"/>
    <w:rsid w:val="00A51CF0"/>
    <w:rsid w:val="00A528BA"/>
    <w:rsid w:val="00A52BA6"/>
    <w:rsid w:val="00A54D3B"/>
    <w:rsid w:val="00A565DD"/>
    <w:rsid w:val="00A56A0A"/>
    <w:rsid w:val="00A61DD3"/>
    <w:rsid w:val="00A62E0E"/>
    <w:rsid w:val="00A65637"/>
    <w:rsid w:val="00A700A8"/>
    <w:rsid w:val="00A73A20"/>
    <w:rsid w:val="00A74389"/>
    <w:rsid w:val="00A74542"/>
    <w:rsid w:val="00A74750"/>
    <w:rsid w:val="00A75009"/>
    <w:rsid w:val="00A764BE"/>
    <w:rsid w:val="00A76784"/>
    <w:rsid w:val="00A76E35"/>
    <w:rsid w:val="00A772CC"/>
    <w:rsid w:val="00A8149F"/>
    <w:rsid w:val="00A85584"/>
    <w:rsid w:val="00A856D2"/>
    <w:rsid w:val="00A876DE"/>
    <w:rsid w:val="00A87FF4"/>
    <w:rsid w:val="00A90DF7"/>
    <w:rsid w:val="00A92362"/>
    <w:rsid w:val="00A92992"/>
    <w:rsid w:val="00A93939"/>
    <w:rsid w:val="00A95CF9"/>
    <w:rsid w:val="00A964A5"/>
    <w:rsid w:val="00AA39DB"/>
    <w:rsid w:val="00AA436A"/>
    <w:rsid w:val="00AA7CEC"/>
    <w:rsid w:val="00AB1B65"/>
    <w:rsid w:val="00AB2006"/>
    <w:rsid w:val="00AB4208"/>
    <w:rsid w:val="00AB4B13"/>
    <w:rsid w:val="00AB5646"/>
    <w:rsid w:val="00AB5AA3"/>
    <w:rsid w:val="00AB5F3A"/>
    <w:rsid w:val="00AC02A1"/>
    <w:rsid w:val="00AC02B2"/>
    <w:rsid w:val="00AC2AF8"/>
    <w:rsid w:val="00AC3A6E"/>
    <w:rsid w:val="00AC6E17"/>
    <w:rsid w:val="00AC70E8"/>
    <w:rsid w:val="00AD210F"/>
    <w:rsid w:val="00AD319E"/>
    <w:rsid w:val="00AE3CA5"/>
    <w:rsid w:val="00AE4843"/>
    <w:rsid w:val="00AE64D7"/>
    <w:rsid w:val="00AE6A4C"/>
    <w:rsid w:val="00AE7168"/>
    <w:rsid w:val="00AF0B2C"/>
    <w:rsid w:val="00AF3493"/>
    <w:rsid w:val="00AF4FEB"/>
    <w:rsid w:val="00AF66CE"/>
    <w:rsid w:val="00AF79D4"/>
    <w:rsid w:val="00AF7BEB"/>
    <w:rsid w:val="00B057B8"/>
    <w:rsid w:val="00B06D1A"/>
    <w:rsid w:val="00B076DB"/>
    <w:rsid w:val="00B10709"/>
    <w:rsid w:val="00B121AF"/>
    <w:rsid w:val="00B1461F"/>
    <w:rsid w:val="00B1568F"/>
    <w:rsid w:val="00B1787B"/>
    <w:rsid w:val="00B2450C"/>
    <w:rsid w:val="00B24786"/>
    <w:rsid w:val="00B255DF"/>
    <w:rsid w:val="00B26716"/>
    <w:rsid w:val="00B27F45"/>
    <w:rsid w:val="00B33B10"/>
    <w:rsid w:val="00B37FFB"/>
    <w:rsid w:val="00B42B65"/>
    <w:rsid w:val="00B436A6"/>
    <w:rsid w:val="00B4425A"/>
    <w:rsid w:val="00B45B11"/>
    <w:rsid w:val="00B46169"/>
    <w:rsid w:val="00B519FF"/>
    <w:rsid w:val="00B60DFA"/>
    <w:rsid w:val="00B61673"/>
    <w:rsid w:val="00B61706"/>
    <w:rsid w:val="00B628BE"/>
    <w:rsid w:val="00B629CE"/>
    <w:rsid w:val="00B63929"/>
    <w:rsid w:val="00B668E4"/>
    <w:rsid w:val="00B6693A"/>
    <w:rsid w:val="00B710FB"/>
    <w:rsid w:val="00B75562"/>
    <w:rsid w:val="00B76A2F"/>
    <w:rsid w:val="00B804BB"/>
    <w:rsid w:val="00B80F46"/>
    <w:rsid w:val="00B8166A"/>
    <w:rsid w:val="00B82053"/>
    <w:rsid w:val="00B82140"/>
    <w:rsid w:val="00B83A40"/>
    <w:rsid w:val="00B83E83"/>
    <w:rsid w:val="00B84347"/>
    <w:rsid w:val="00B846A5"/>
    <w:rsid w:val="00B85F5D"/>
    <w:rsid w:val="00B86D70"/>
    <w:rsid w:val="00B873B0"/>
    <w:rsid w:val="00B90921"/>
    <w:rsid w:val="00B90ECE"/>
    <w:rsid w:val="00B91BC9"/>
    <w:rsid w:val="00B92BA3"/>
    <w:rsid w:val="00B9462D"/>
    <w:rsid w:val="00B962DD"/>
    <w:rsid w:val="00B9642A"/>
    <w:rsid w:val="00BA0444"/>
    <w:rsid w:val="00BA09F4"/>
    <w:rsid w:val="00BA0BE8"/>
    <w:rsid w:val="00BA3EEF"/>
    <w:rsid w:val="00BB3751"/>
    <w:rsid w:val="00BB3A78"/>
    <w:rsid w:val="00BB46D1"/>
    <w:rsid w:val="00BB4AA5"/>
    <w:rsid w:val="00BB6415"/>
    <w:rsid w:val="00BB7011"/>
    <w:rsid w:val="00BC0CF7"/>
    <w:rsid w:val="00BC4D43"/>
    <w:rsid w:val="00BD4A75"/>
    <w:rsid w:val="00BE17CF"/>
    <w:rsid w:val="00BE3C14"/>
    <w:rsid w:val="00BE44F6"/>
    <w:rsid w:val="00BE682F"/>
    <w:rsid w:val="00BE7676"/>
    <w:rsid w:val="00BF189B"/>
    <w:rsid w:val="00BF20A8"/>
    <w:rsid w:val="00BF3838"/>
    <w:rsid w:val="00BF425B"/>
    <w:rsid w:val="00BF45AD"/>
    <w:rsid w:val="00BF5958"/>
    <w:rsid w:val="00BF5AE1"/>
    <w:rsid w:val="00C0021C"/>
    <w:rsid w:val="00C01686"/>
    <w:rsid w:val="00C01E9C"/>
    <w:rsid w:val="00C02039"/>
    <w:rsid w:val="00C02FEB"/>
    <w:rsid w:val="00C04386"/>
    <w:rsid w:val="00C04A71"/>
    <w:rsid w:val="00C12646"/>
    <w:rsid w:val="00C14F3F"/>
    <w:rsid w:val="00C155D3"/>
    <w:rsid w:val="00C16D5B"/>
    <w:rsid w:val="00C20255"/>
    <w:rsid w:val="00C22498"/>
    <w:rsid w:val="00C23774"/>
    <w:rsid w:val="00C269A6"/>
    <w:rsid w:val="00C270DA"/>
    <w:rsid w:val="00C30205"/>
    <w:rsid w:val="00C304D4"/>
    <w:rsid w:val="00C337B8"/>
    <w:rsid w:val="00C33AF2"/>
    <w:rsid w:val="00C36A1C"/>
    <w:rsid w:val="00C3783C"/>
    <w:rsid w:val="00C37B87"/>
    <w:rsid w:val="00C40A49"/>
    <w:rsid w:val="00C41A3B"/>
    <w:rsid w:val="00C42794"/>
    <w:rsid w:val="00C43026"/>
    <w:rsid w:val="00C43D9C"/>
    <w:rsid w:val="00C50608"/>
    <w:rsid w:val="00C507AA"/>
    <w:rsid w:val="00C51FBD"/>
    <w:rsid w:val="00C52D8E"/>
    <w:rsid w:val="00C53712"/>
    <w:rsid w:val="00C5680F"/>
    <w:rsid w:val="00C6321E"/>
    <w:rsid w:val="00C67273"/>
    <w:rsid w:val="00C70A61"/>
    <w:rsid w:val="00C75889"/>
    <w:rsid w:val="00C75D66"/>
    <w:rsid w:val="00C762BE"/>
    <w:rsid w:val="00C77B2E"/>
    <w:rsid w:val="00C77DAE"/>
    <w:rsid w:val="00C77E02"/>
    <w:rsid w:val="00C81BC6"/>
    <w:rsid w:val="00C82261"/>
    <w:rsid w:val="00C84977"/>
    <w:rsid w:val="00C855AD"/>
    <w:rsid w:val="00C8658A"/>
    <w:rsid w:val="00C87204"/>
    <w:rsid w:val="00C87450"/>
    <w:rsid w:val="00C8787F"/>
    <w:rsid w:val="00C90E38"/>
    <w:rsid w:val="00C914FB"/>
    <w:rsid w:val="00C949FE"/>
    <w:rsid w:val="00C95941"/>
    <w:rsid w:val="00CA0556"/>
    <w:rsid w:val="00CA379F"/>
    <w:rsid w:val="00CA43F0"/>
    <w:rsid w:val="00CA7E37"/>
    <w:rsid w:val="00CB1253"/>
    <w:rsid w:val="00CB1835"/>
    <w:rsid w:val="00CB1AC1"/>
    <w:rsid w:val="00CB37B4"/>
    <w:rsid w:val="00CB5A78"/>
    <w:rsid w:val="00CB770C"/>
    <w:rsid w:val="00CC441E"/>
    <w:rsid w:val="00CD14C3"/>
    <w:rsid w:val="00CD1950"/>
    <w:rsid w:val="00CD35B3"/>
    <w:rsid w:val="00CD59E1"/>
    <w:rsid w:val="00CE0C19"/>
    <w:rsid w:val="00CE173E"/>
    <w:rsid w:val="00CE4B6A"/>
    <w:rsid w:val="00CE4F7A"/>
    <w:rsid w:val="00CE5B28"/>
    <w:rsid w:val="00CE6789"/>
    <w:rsid w:val="00CE75ED"/>
    <w:rsid w:val="00CE7727"/>
    <w:rsid w:val="00CF0315"/>
    <w:rsid w:val="00CF0D14"/>
    <w:rsid w:val="00CF18D1"/>
    <w:rsid w:val="00CF3D11"/>
    <w:rsid w:val="00CF5400"/>
    <w:rsid w:val="00CF6DFD"/>
    <w:rsid w:val="00D013AE"/>
    <w:rsid w:val="00D0159D"/>
    <w:rsid w:val="00D01C7C"/>
    <w:rsid w:val="00D01DF9"/>
    <w:rsid w:val="00D02235"/>
    <w:rsid w:val="00D04022"/>
    <w:rsid w:val="00D04FC9"/>
    <w:rsid w:val="00D11C83"/>
    <w:rsid w:val="00D1362A"/>
    <w:rsid w:val="00D1589E"/>
    <w:rsid w:val="00D15D79"/>
    <w:rsid w:val="00D17A44"/>
    <w:rsid w:val="00D2079D"/>
    <w:rsid w:val="00D22519"/>
    <w:rsid w:val="00D23281"/>
    <w:rsid w:val="00D23FD3"/>
    <w:rsid w:val="00D268FD"/>
    <w:rsid w:val="00D3005C"/>
    <w:rsid w:val="00D300AA"/>
    <w:rsid w:val="00D31098"/>
    <w:rsid w:val="00D31814"/>
    <w:rsid w:val="00D32489"/>
    <w:rsid w:val="00D328A5"/>
    <w:rsid w:val="00D32D07"/>
    <w:rsid w:val="00D34A16"/>
    <w:rsid w:val="00D40481"/>
    <w:rsid w:val="00D432C9"/>
    <w:rsid w:val="00D43A41"/>
    <w:rsid w:val="00D47836"/>
    <w:rsid w:val="00D52418"/>
    <w:rsid w:val="00D578D0"/>
    <w:rsid w:val="00D57CC2"/>
    <w:rsid w:val="00D61ADC"/>
    <w:rsid w:val="00D61DCC"/>
    <w:rsid w:val="00D6203A"/>
    <w:rsid w:val="00D65FDB"/>
    <w:rsid w:val="00D668E0"/>
    <w:rsid w:val="00D67D7D"/>
    <w:rsid w:val="00D717B8"/>
    <w:rsid w:val="00D72A12"/>
    <w:rsid w:val="00D73739"/>
    <w:rsid w:val="00D73FDF"/>
    <w:rsid w:val="00D74450"/>
    <w:rsid w:val="00D748E9"/>
    <w:rsid w:val="00D7632C"/>
    <w:rsid w:val="00D8057A"/>
    <w:rsid w:val="00D80AD9"/>
    <w:rsid w:val="00D81634"/>
    <w:rsid w:val="00D81663"/>
    <w:rsid w:val="00D81DAA"/>
    <w:rsid w:val="00D82023"/>
    <w:rsid w:val="00D82DFC"/>
    <w:rsid w:val="00D8366D"/>
    <w:rsid w:val="00D842C1"/>
    <w:rsid w:val="00D8469C"/>
    <w:rsid w:val="00D847D8"/>
    <w:rsid w:val="00D85EC6"/>
    <w:rsid w:val="00D872CE"/>
    <w:rsid w:val="00D904BD"/>
    <w:rsid w:val="00D9089F"/>
    <w:rsid w:val="00D90B58"/>
    <w:rsid w:val="00D91098"/>
    <w:rsid w:val="00D92210"/>
    <w:rsid w:val="00DA1292"/>
    <w:rsid w:val="00DA27D2"/>
    <w:rsid w:val="00DA315F"/>
    <w:rsid w:val="00DA3522"/>
    <w:rsid w:val="00DA6E98"/>
    <w:rsid w:val="00DB05E7"/>
    <w:rsid w:val="00DB0759"/>
    <w:rsid w:val="00DB082B"/>
    <w:rsid w:val="00DB0CFC"/>
    <w:rsid w:val="00DB22BA"/>
    <w:rsid w:val="00DB2772"/>
    <w:rsid w:val="00DB6C86"/>
    <w:rsid w:val="00DB6CBC"/>
    <w:rsid w:val="00DB76D0"/>
    <w:rsid w:val="00DC00A1"/>
    <w:rsid w:val="00DC2A6A"/>
    <w:rsid w:val="00DC3006"/>
    <w:rsid w:val="00DC5A96"/>
    <w:rsid w:val="00DC6B7C"/>
    <w:rsid w:val="00DC74B4"/>
    <w:rsid w:val="00DD2476"/>
    <w:rsid w:val="00DD3A31"/>
    <w:rsid w:val="00DD65AB"/>
    <w:rsid w:val="00DD661C"/>
    <w:rsid w:val="00DD70A7"/>
    <w:rsid w:val="00DD7AE1"/>
    <w:rsid w:val="00DE049D"/>
    <w:rsid w:val="00DE06BC"/>
    <w:rsid w:val="00DE1694"/>
    <w:rsid w:val="00DE1E60"/>
    <w:rsid w:val="00DE4F30"/>
    <w:rsid w:val="00DE62D1"/>
    <w:rsid w:val="00DF1B14"/>
    <w:rsid w:val="00DF4186"/>
    <w:rsid w:val="00DF5879"/>
    <w:rsid w:val="00E01863"/>
    <w:rsid w:val="00E019F5"/>
    <w:rsid w:val="00E02007"/>
    <w:rsid w:val="00E020A3"/>
    <w:rsid w:val="00E046F3"/>
    <w:rsid w:val="00E04DE1"/>
    <w:rsid w:val="00E0559E"/>
    <w:rsid w:val="00E06EBC"/>
    <w:rsid w:val="00E06F0F"/>
    <w:rsid w:val="00E07A92"/>
    <w:rsid w:val="00E12352"/>
    <w:rsid w:val="00E1357A"/>
    <w:rsid w:val="00E14DA7"/>
    <w:rsid w:val="00E17334"/>
    <w:rsid w:val="00E23018"/>
    <w:rsid w:val="00E2364A"/>
    <w:rsid w:val="00E23BFF"/>
    <w:rsid w:val="00E24508"/>
    <w:rsid w:val="00E3008B"/>
    <w:rsid w:val="00E303C4"/>
    <w:rsid w:val="00E30ACA"/>
    <w:rsid w:val="00E311AA"/>
    <w:rsid w:val="00E31C43"/>
    <w:rsid w:val="00E3549A"/>
    <w:rsid w:val="00E357D8"/>
    <w:rsid w:val="00E37195"/>
    <w:rsid w:val="00E41FE0"/>
    <w:rsid w:val="00E42094"/>
    <w:rsid w:val="00E45E0D"/>
    <w:rsid w:val="00E50868"/>
    <w:rsid w:val="00E60DC6"/>
    <w:rsid w:val="00E610B0"/>
    <w:rsid w:val="00E63161"/>
    <w:rsid w:val="00E6389F"/>
    <w:rsid w:val="00E66C6A"/>
    <w:rsid w:val="00E70A28"/>
    <w:rsid w:val="00E71132"/>
    <w:rsid w:val="00E7259D"/>
    <w:rsid w:val="00E73137"/>
    <w:rsid w:val="00E75417"/>
    <w:rsid w:val="00E75F5E"/>
    <w:rsid w:val="00E7698E"/>
    <w:rsid w:val="00E81415"/>
    <w:rsid w:val="00E820FA"/>
    <w:rsid w:val="00E82C97"/>
    <w:rsid w:val="00E83A53"/>
    <w:rsid w:val="00E85464"/>
    <w:rsid w:val="00E92C09"/>
    <w:rsid w:val="00E93458"/>
    <w:rsid w:val="00EA0F16"/>
    <w:rsid w:val="00EA34B3"/>
    <w:rsid w:val="00EA411D"/>
    <w:rsid w:val="00EA47A3"/>
    <w:rsid w:val="00EA49A8"/>
    <w:rsid w:val="00EA770B"/>
    <w:rsid w:val="00EA79DB"/>
    <w:rsid w:val="00EB016C"/>
    <w:rsid w:val="00EB01A5"/>
    <w:rsid w:val="00EB2294"/>
    <w:rsid w:val="00EB36D6"/>
    <w:rsid w:val="00EB3798"/>
    <w:rsid w:val="00EB3EA8"/>
    <w:rsid w:val="00EB7332"/>
    <w:rsid w:val="00EC27CC"/>
    <w:rsid w:val="00EC2B1C"/>
    <w:rsid w:val="00EC3229"/>
    <w:rsid w:val="00EC6ACF"/>
    <w:rsid w:val="00EC7B9A"/>
    <w:rsid w:val="00EC7BD5"/>
    <w:rsid w:val="00ED61C0"/>
    <w:rsid w:val="00ED7125"/>
    <w:rsid w:val="00ED7406"/>
    <w:rsid w:val="00EE283F"/>
    <w:rsid w:val="00EE6FEF"/>
    <w:rsid w:val="00EF10A0"/>
    <w:rsid w:val="00EF1B4C"/>
    <w:rsid w:val="00EF3CB3"/>
    <w:rsid w:val="00EF5CD5"/>
    <w:rsid w:val="00EF65C4"/>
    <w:rsid w:val="00EF75B3"/>
    <w:rsid w:val="00EF7EA6"/>
    <w:rsid w:val="00F01744"/>
    <w:rsid w:val="00F01C28"/>
    <w:rsid w:val="00F01CF5"/>
    <w:rsid w:val="00F029DE"/>
    <w:rsid w:val="00F0467F"/>
    <w:rsid w:val="00F04DC4"/>
    <w:rsid w:val="00F05BA0"/>
    <w:rsid w:val="00F10D92"/>
    <w:rsid w:val="00F116D0"/>
    <w:rsid w:val="00F13AB2"/>
    <w:rsid w:val="00F14B8C"/>
    <w:rsid w:val="00F1782D"/>
    <w:rsid w:val="00F20FEF"/>
    <w:rsid w:val="00F22C64"/>
    <w:rsid w:val="00F27555"/>
    <w:rsid w:val="00F3160B"/>
    <w:rsid w:val="00F33672"/>
    <w:rsid w:val="00F4261D"/>
    <w:rsid w:val="00F4351A"/>
    <w:rsid w:val="00F46C86"/>
    <w:rsid w:val="00F64C5E"/>
    <w:rsid w:val="00F73503"/>
    <w:rsid w:val="00F77622"/>
    <w:rsid w:val="00F8201F"/>
    <w:rsid w:val="00F82BF9"/>
    <w:rsid w:val="00F82C67"/>
    <w:rsid w:val="00F85408"/>
    <w:rsid w:val="00F90ECF"/>
    <w:rsid w:val="00F92BDC"/>
    <w:rsid w:val="00F9721B"/>
    <w:rsid w:val="00FA0E85"/>
    <w:rsid w:val="00FA2F38"/>
    <w:rsid w:val="00FA5ECA"/>
    <w:rsid w:val="00FA674D"/>
    <w:rsid w:val="00FA6791"/>
    <w:rsid w:val="00FA77DA"/>
    <w:rsid w:val="00FA7FCE"/>
    <w:rsid w:val="00FB2968"/>
    <w:rsid w:val="00FB5614"/>
    <w:rsid w:val="00FC08BA"/>
    <w:rsid w:val="00FC4A1F"/>
    <w:rsid w:val="00FC5F6D"/>
    <w:rsid w:val="00FC6535"/>
    <w:rsid w:val="00FC724F"/>
    <w:rsid w:val="00FD1491"/>
    <w:rsid w:val="00FD178D"/>
    <w:rsid w:val="00FD243B"/>
    <w:rsid w:val="00FD35CE"/>
    <w:rsid w:val="00FD7BE8"/>
    <w:rsid w:val="00FE0765"/>
    <w:rsid w:val="00FE0ECF"/>
    <w:rsid w:val="00FE10A8"/>
    <w:rsid w:val="00FE42DB"/>
    <w:rsid w:val="00FE4E6C"/>
    <w:rsid w:val="00FE573B"/>
    <w:rsid w:val="00FE63EF"/>
    <w:rsid w:val="00FF326A"/>
    <w:rsid w:val="00FF39C1"/>
    <w:rsid w:val="00FF51B2"/>
    <w:rsid w:val="00FF682C"/>
    <w:rsid w:val="2CE59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9D0C"/>
  <w15:docId w15:val="{2EBB434D-22F9-4C5F-8430-B1AB5F07DC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6D1A"/>
    <w:pPr>
      <w:spacing w:after="160" w:line="256" w:lineRule="auto"/>
    </w:pPr>
    <w:rPr>
      <w:rFonts w:cstheme="minorHAnsi"/>
      <w:sz w:val="24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paragraph" w:styleId="Stilimlicit" w:customStyle="1">
    <w:name w:val="Stil imlicit"/>
    <w:rsid w:val="00A343A8"/>
    <w:pPr>
      <w:suppressAutoHyphens/>
      <w:spacing w:after="160" w:line="256" w:lineRule="auto"/>
    </w:pPr>
    <w:rPr>
      <w:rFonts w:ascii="Calibri" w:hAnsi="Calibri" w:eastAsia="SimSun"/>
    </w:rPr>
  </w:style>
  <w:style w:type="character" w:styleId="HeaderChar" w:customStyle="1">
    <w:name w:val="Header Char"/>
    <w:basedOn w:val="Fontdeparagrafimplicit"/>
    <w:rsid w:val="00A343A8"/>
  </w:style>
  <w:style w:type="character" w:styleId="FooterChar" w:customStyle="1">
    <w:name w:val="Footer Char"/>
    <w:basedOn w:val="Fontdeparagrafimplicit"/>
    <w:uiPriority w:val="99"/>
    <w:rsid w:val="00A343A8"/>
  </w:style>
  <w:style w:type="character" w:styleId="WW8Num1z0" w:customStyle="1">
    <w:name w:val="WW8Num1z0"/>
    <w:rsid w:val="00A343A8"/>
    <w:rPr>
      <w:rFonts w:ascii="Palatino Linotype" w:hAnsi="Palatino Linotype" w:cs="Palatino Linotype"/>
    </w:rPr>
  </w:style>
  <w:style w:type="character" w:styleId="WW8Num1z1" w:customStyle="1">
    <w:name w:val="WW8Num1z1"/>
    <w:rsid w:val="00A343A8"/>
    <w:rPr>
      <w:rFonts w:ascii="Courier New" w:hAnsi="Courier New" w:cs="Courier New"/>
    </w:rPr>
  </w:style>
  <w:style w:type="character" w:styleId="WW8Num1z2" w:customStyle="1">
    <w:name w:val="WW8Num1z2"/>
    <w:rsid w:val="00A343A8"/>
    <w:rPr>
      <w:rFonts w:ascii="Wingdings" w:hAnsi="Wingdings" w:cs="Wingdings"/>
    </w:rPr>
  </w:style>
  <w:style w:type="character" w:styleId="WW8Num1z3" w:customStyle="1">
    <w:name w:val="WW8Num1z3"/>
    <w:rsid w:val="00A343A8"/>
    <w:rPr>
      <w:rFonts w:ascii="Symbol" w:hAnsi="Symbol" w:cs="Symbol"/>
    </w:rPr>
  </w:style>
  <w:style w:type="character" w:styleId="ListLabel1" w:customStyle="1">
    <w:name w:val="ListLabel 1"/>
    <w:rsid w:val="00A343A8"/>
    <w:rPr>
      <w:rFonts w:cs="Palatino Linotype"/>
    </w:rPr>
  </w:style>
  <w:style w:type="character" w:styleId="ListLabel2" w:customStyle="1">
    <w:name w:val="ListLabel 2"/>
    <w:rsid w:val="00A343A8"/>
    <w:rPr>
      <w:rFonts w:cs="Palatino Linotype"/>
    </w:rPr>
  </w:style>
  <w:style w:type="character" w:styleId="ListLabel3" w:customStyle="1">
    <w:name w:val="ListLabel 3"/>
    <w:rsid w:val="00A343A8"/>
    <w:rPr>
      <w:rFonts w:cs="Palatino Linotype"/>
    </w:rPr>
  </w:style>
  <w:style w:type="character" w:styleId="ListLabel4" w:customStyle="1">
    <w:name w:val="ListLabel 4"/>
    <w:rsid w:val="00A343A8"/>
    <w:rPr>
      <w:rFonts w:cs="Palatino Linotype"/>
    </w:rPr>
  </w:style>
  <w:style w:type="character" w:styleId="Buline" w:customStyle="1">
    <w:name w:val="Buline"/>
    <w:rsid w:val="00A343A8"/>
    <w:rPr>
      <w:rFonts w:ascii="OpenSymbol" w:hAnsi="OpenSymbol" w:eastAsia="OpenSymbol" w:cs="OpenSymbol"/>
    </w:rPr>
  </w:style>
  <w:style w:type="character" w:styleId="ListLabel5" w:customStyle="1">
    <w:name w:val="ListLabel 5"/>
    <w:rsid w:val="00A343A8"/>
    <w:rPr>
      <w:rFonts w:cs="Symbol"/>
    </w:rPr>
  </w:style>
  <w:style w:type="character" w:styleId="ListLabel6" w:customStyle="1">
    <w:name w:val="ListLabel 6"/>
    <w:rsid w:val="00A343A8"/>
    <w:rPr>
      <w:rFonts w:cs="OpenSymbol"/>
    </w:rPr>
  </w:style>
  <w:style w:type="character" w:styleId="HeaderChar1" w:customStyle="1">
    <w:name w:val="Header Char1"/>
    <w:basedOn w:val="Fontdeparagrafimplicit"/>
    <w:rsid w:val="00A343A8"/>
  </w:style>
  <w:style w:type="character" w:styleId="FooterChar1" w:customStyle="1">
    <w:name w:val="Footer Char1"/>
    <w:basedOn w:val="Fontdeparagrafimplicit"/>
    <w:rsid w:val="00A343A8"/>
  </w:style>
  <w:style w:type="character" w:styleId="ListLabel7" w:customStyle="1">
    <w:name w:val="ListLabel 7"/>
    <w:rsid w:val="00A343A8"/>
    <w:rPr>
      <w:rFonts w:cs="Symbol"/>
    </w:rPr>
  </w:style>
  <w:style w:type="character" w:styleId="ListLabel8" w:customStyle="1">
    <w:name w:val="ListLabel 8"/>
    <w:rsid w:val="00A343A8"/>
    <w:rPr>
      <w:rFonts w:cs="OpenSymbol"/>
    </w:rPr>
  </w:style>
  <w:style w:type="character" w:styleId="ListLabel9" w:customStyle="1">
    <w:name w:val="ListLabel 9"/>
    <w:rsid w:val="00A343A8"/>
    <w:rPr>
      <w:rFonts w:cs="Courier New"/>
    </w:rPr>
  </w:style>
  <w:style w:type="character" w:styleId="ListLabel10" w:customStyle="1">
    <w:name w:val="ListLabel 10"/>
    <w:rsid w:val="00A343A8"/>
    <w:rPr>
      <w:rFonts w:eastAsia="SimSun" w:cs="Palatino Linotype"/>
    </w:rPr>
  </w:style>
  <w:style w:type="paragraph" w:styleId="Titlu1" w:customStyle="1">
    <w:name w:val="Titlu1"/>
    <w:basedOn w:val="Implicit"/>
    <w:next w:val="Corptext1"/>
    <w:rsid w:val="00A343A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text1" w:customStyle="1">
    <w:name w:val="Corp text1"/>
    <w:basedOn w:val="Implicit"/>
    <w:rsid w:val="00A343A8"/>
    <w:pPr>
      <w:spacing w:after="120"/>
    </w:pPr>
  </w:style>
  <w:style w:type="paragraph" w:styleId="List1" w:customStyle="1">
    <w:name w:val="Listă1"/>
    <w:basedOn w:val="Corptext1"/>
    <w:rsid w:val="00A343A8"/>
    <w:rPr>
      <w:rFonts w:cs="Mangal"/>
    </w:rPr>
  </w:style>
  <w:style w:type="paragraph" w:styleId="Subtitrare" w:customStyle="1">
    <w:name w:val="Subtitrare"/>
    <w:basedOn w:val="Implicit"/>
    <w:rsid w:val="00A343A8"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Implicit"/>
    <w:rsid w:val="00A343A8"/>
    <w:pPr>
      <w:suppressLineNumbers/>
    </w:pPr>
    <w:rPr>
      <w:rFonts w:cs="Mangal"/>
    </w:rPr>
  </w:style>
  <w:style w:type="paragraph" w:styleId="Implicit" w:customStyle="1">
    <w:name w:val="Implicit"/>
    <w:rsid w:val="00A343A8"/>
    <w:pPr>
      <w:tabs>
        <w:tab w:val="left" w:pos="708"/>
      </w:tabs>
      <w:suppressAutoHyphens/>
    </w:pPr>
    <w:rPr>
      <w:rFonts w:ascii="Palatino Linotype" w:hAnsi="Palatino Linotype" w:eastAsia="SimSun" w:cs="Palatino Linotype"/>
      <w:color w:val="00000A"/>
      <w:sz w:val="24"/>
      <w:szCs w:val="24"/>
      <w:lang w:eastAsia="en-US"/>
    </w:rPr>
  </w:style>
  <w:style w:type="paragraph" w:styleId="Listparagraf">
    <w:name w:val="List Paragraph"/>
    <w:basedOn w:val="Implicit"/>
    <w:uiPriority w:val="99"/>
    <w:qFormat/>
    <w:rsid w:val="00A343A8"/>
    <w:pPr>
      <w:ind w:left="720"/>
    </w:pPr>
  </w:style>
  <w:style w:type="paragraph" w:styleId="Antet1" w:customStyle="1">
    <w:name w:val="Antet1"/>
    <w:basedOn w:val="Stilimlicit"/>
    <w:rsid w:val="00A343A8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ubsol1" w:customStyle="1">
    <w:name w:val="Subsol1"/>
    <w:basedOn w:val="Stilimlicit"/>
    <w:rsid w:val="00A343A8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F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/>
    <w:rsid w:val="002F6D69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456E35"/>
    <w:pPr>
      <w:tabs>
        <w:tab w:val="center" w:pos="4536"/>
        <w:tab w:val="right" w:pos="9072"/>
      </w:tabs>
      <w:spacing w:after="0" w:line="240" w:lineRule="auto"/>
    </w:pPr>
    <w:rPr>
      <w:rFonts w:cstheme="minorBidi"/>
      <w:sz w:val="22"/>
    </w:rPr>
  </w:style>
  <w:style w:type="character" w:styleId="AntetCaracter" w:customStyle="1">
    <w:name w:val="Antet Caracter"/>
    <w:basedOn w:val="Fontdeparagrafimplicit"/>
    <w:link w:val="Antet"/>
    <w:uiPriority w:val="99"/>
    <w:rsid w:val="00456E35"/>
  </w:style>
  <w:style w:type="paragraph" w:styleId="Subsol">
    <w:name w:val="footer"/>
    <w:basedOn w:val="Normal"/>
    <w:link w:val="SubsolCaracter"/>
    <w:uiPriority w:val="99"/>
    <w:unhideWhenUsed/>
    <w:rsid w:val="00456E35"/>
    <w:pPr>
      <w:tabs>
        <w:tab w:val="center" w:pos="4536"/>
        <w:tab w:val="right" w:pos="9072"/>
      </w:tabs>
      <w:spacing w:after="0" w:line="240" w:lineRule="auto"/>
    </w:pPr>
    <w:rPr>
      <w:rFonts w:cstheme="minorBidi"/>
      <w:sz w:val="22"/>
    </w:rPr>
  </w:style>
  <w:style w:type="character" w:styleId="SubsolCaracter" w:customStyle="1">
    <w:name w:val="Subsol Caracter"/>
    <w:basedOn w:val="Fontdeparagrafimplicit"/>
    <w:link w:val="Subsol"/>
    <w:uiPriority w:val="99"/>
    <w:rsid w:val="00456E35"/>
  </w:style>
  <w:style w:type="character" w:styleId="Hyperlink">
    <w:name w:val="Hyperlink"/>
    <w:basedOn w:val="Fontdeparagrafimplicit"/>
    <w:uiPriority w:val="99"/>
    <w:unhideWhenUsed/>
    <w:rsid w:val="00C04A71"/>
    <w:rPr>
      <w:color w:val="0000FF" w:themeColor="hyperlink"/>
      <w:u w:val="single"/>
    </w:rPr>
  </w:style>
  <w:style w:type="character" w:styleId="MeniuneNerezolvat1" w:customStyle="1">
    <w:name w:val="Mențiune Nerezolvat1"/>
    <w:basedOn w:val="Fontdeparagrafimplicit"/>
    <w:uiPriority w:val="99"/>
    <w:semiHidden/>
    <w:unhideWhenUsed/>
    <w:rsid w:val="006977A7"/>
    <w:rPr>
      <w:color w:val="808080"/>
      <w:shd w:val="clear" w:color="auto" w:fill="E6E6E6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BE682F"/>
    <w:pPr>
      <w:spacing w:after="0" w:line="240" w:lineRule="auto"/>
    </w:pPr>
    <w:rPr>
      <w:sz w:val="20"/>
      <w:szCs w:val="20"/>
    </w:rPr>
  </w:style>
  <w:style w:type="character" w:styleId="TextnotdefinalCaracter" w:customStyle="1">
    <w:name w:val="Text notă de final Caracter"/>
    <w:basedOn w:val="Fontdeparagrafimplicit"/>
    <w:link w:val="Textnotdefinal"/>
    <w:uiPriority w:val="99"/>
    <w:semiHidden/>
    <w:rsid w:val="00BE682F"/>
    <w:rPr>
      <w:rFonts w:eastAsiaTheme="minorHAnsi" w:cstheme="minorHAnsi"/>
      <w:sz w:val="20"/>
      <w:szCs w:val="20"/>
      <w:lang w:eastAsia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BE682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76DED"/>
    <w:pPr>
      <w:spacing w:before="100" w:beforeAutospacing="1" w:after="100" w:afterAutospacing="1" w:line="240" w:lineRule="auto"/>
    </w:pPr>
    <w:rPr>
      <w:rFonts w:ascii="Calibri" w:hAnsi="Calibri" w:cs="Calibri" w:eastAsiaTheme="minorHAnsi"/>
      <w:sz w:val="22"/>
      <w:lang w:val="en-US" w:eastAsia="en-US"/>
    </w:rPr>
  </w:style>
  <w:style w:type="paragraph" w:styleId="Default" w:customStyle="1">
    <w:name w:val="Default"/>
    <w:rsid w:val="006D3F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417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Id207217435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kt%20backup\Desktop%20dp\Desktop%20dp%206\2016\Antet%20CMDR%202016.01%20re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9E09D86C7A94EA40C9E0D459136B2" ma:contentTypeVersion="17" ma:contentTypeDescription="Creați un document nou." ma:contentTypeScope="" ma:versionID="508a7dab4929c5c0e0b1078966bf3736">
  <xsd:schema xmlns:xsd="http://www.w3.org/2001/XMLSchema" xmlns:xs="http://www.w3.org/2001/XMLSchema" xmlns:p="http://schemas.microsoft.com/office/2006/metadata/properties" xmlns:ns2="ee35e8b0-6bb4-416e-807b-8a76c0b436de" xmlns:ns3="7b0a0427-9d3c-424e-bcc4-d9af07063e0f" targetNamespace="http://schemas.microsoft.com/office/2006/metadata/properties" ma:root="true" ma:fieldsID="1b8fd67bb3d40b04517fc6f3dc33ab95" ns2:_="" ns3:_="">
    <xsd:import namespace="ee35e8b0-6bb4-416e-807b-8a76c0b436de"/>
    <xsd:import namespace="7b0a0427-9d3c-424e-bcc4-d9af07063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5e8b0-6bb4-416e-807b-8a76c0b43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ca372754-a9b6-415d-85d4-576b0d53b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0427-9d3c-424e-bcc4-d9af07063e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740ffe-9a99-4911-87ad-b38b3c3ee47c}" ma:internalName="TaxCatchAll" ma:showField="CatchAllData" ma:web="7b0a0427-9d3c-424e-bcc4-d9af07063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5e8b0-6bb4-416e-807b-8a76c0b436de">
      <Terms xmlns="http://schemas.microsoft.com/office/infopath/2007/PartnerControls"/>
    </lcf76f155ced4ddcb4097134ff3c332f>
    <TaxCatchAll xmlns="7b0a0427-9d3c-424e-bcc4-d9af07063e0f" xsi:nil="true"/>
    <SharedWithUsers xmlns="7b0a0427-9d3c-424e-bcc4-d9af07063e0f">
      <UserInfo>
        <DisplayName>Robert Agarici</DisplayName>
        <AccountId>57</AccountId>
        <AccountType/>
      </UserInfo>
      <UserInfo>
        <DisplayName>Maria Paraschiv</DisplayName>
        <AccountId>16081</AccountId>
        <AccountType/>
      </UserInfo>
      <UserInfo>
        <DisplayName>Andreea Cristea</DisplayName>
        <AccountId>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5A95EFD-8700-4D16-9052-C123339467D7}"/>
</file>

<file path=customXml/itemProps2.xml><?xml version="1.0" encoding="utf-8"?>
<ds:datastoreItem xmlns:ds="http://schemas.openxmlformats.org/officeDocument/2006/customXml" ds:itemID="{488270DE-856F-481A-B26A-A4D6ADFEF8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04B44A-D33B-44EB-AAED-44EE89345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2091F-469A-48A6-8147-AA64BA071F7A}">
  <ds:schemaRefs>
    <ds:schemaRef ds:uri="http://schemas.microsoft.com/office/2006/metadata/properties"/>
    <ds:schemaRef ds:uri="http://schemas.microsoft.com/office/infopath/2007/PartnerControls"/>
    <ds:schemaRef ds:uri="ee35e8b0-6bb4-416e-807b-8a76c0b436de"/>
    <ds:schemaRef ds:uri="7b0a0427-9d3c-424e-bcc4-d9af07063e0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Antet CMDR 2016.01 rev3.dotx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cp:lastModifiedBy>Ionela Mandruta</cp:lastModifiedBy>
  <cp:revision>11</cp:revision>
  <cp:lastPrinted>2025-09-04T12:06:00Z</cp:lastPrinted>
  <dcterms:created xsi:type="dcterms:W3CDTF">2025-03-06T11:09:00Z</dcterms:created>
  <dcterms:modified xsi:type="dcterms:W3CDTF">2026-05-08T08:26:35Z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0x01010075E9E09D86C7A94EA40C9E0D459136B2</vt:lpwstr>
  </property>
  <property fmtid="{D5CDD505-2E9C-101B-9397-08002B2CF9AE}" pid="3" name="MediaServiceImageTags">
    <vt:lpwstr/>
  </property>
</Properties>
</file>